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9E8F68" w14:textId="77777777" w:rsidR="00EC2054" w:rsidRDefault="00EC2054" w:rsidP="00775C64">
      <w:pPr>
        <w:pStyle w:val="a3"/>
        <w:ind w:firstLineChars="2300" w:firstLine="6394"/>
        <w:rPr>
          <w:rFonts w:ascii="ＭＳ 明朝" w:hAnsi="ＭＳ 明朝"/>
          <w:sz w:val="28"/>
          <w:szCs w:val="28"/>
        </w:rPr>
      </w:pPr>
      <w:bookmarkStart w:id="0" w:name="_GoBack"/>
      <w:bookmarkEnd w:id="0"/>
    </w:p>
    <w:p w14:paraId="29F05C67" w14:textId="77777777" w:rsidR="00187EBB" w:rsidRDefault="00804C76" w:rsidP="00775C64">
      <w:pPr>
        <w:pStyle w:val="a3"/>
        <w:ind w:firstLineChars="2300" w:firstLine="6394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 xml:space="preserve">防長ソフトテニスクラブ　</w:t>
      </w:r>
    </w:p>
    <w:p w14:paraId="0515AA2C" w14:textId="77777777" w:rsidR="003833FE" w:rsidRDefault="003833FE" w:rsidP="00017F89">
      <w:pPr>
        <w:pStyle w:val="a3"/>
        <w:ind w:firstLineChars="700" w:firstLine="1954"/>
        <w:rPr>
          <w:rFonts w:ascii="ＭＳ 明朝" w:hAnsi="ＭＳ 明朝"/>
          <w:b/>
          <w:sz w:val="28"/>
          <w:szCs w:val="28"/>
        </w:rPr>
      </w:pPr>
    </w:p>
    <w:p w14:paraId="2B2E09CA" w14:textId="77777777" w:rsidR="00804C76" w:rsidRPr="00017F89" w:rsidRDefault="00187EBB" w:rsidP="00017F89">
      <w:pPr>
        <w:pStyle w:val="a3"/>
        <w:ind w:firstLineChars="700" w:firstLine="1954"/>
        <w:rPr>
          <w:rFonts w:ascii="ＭＳ 明朝" w:hAnsi="ＭＳ 明朝"/>
          <w:b/>
          <w:sz w:val="28"/>
          <w:szCs w:val="28"/>
        </w:rPr>
      </w:pPr>
      <w:r w:rsidRPr="00017F89">
        <w:rPr>
          <w:rFonts w:ascii="ＭＳ 明朝" w:hAnsi="ＭＳ 明朝" w:hint="eastAsia"/>
          <w:b/>
          <w:sz w:val="28"/>
          <w:szCs w:val="28"/>
        </w:rPr>
        <w:t>第</w:t>
      </w:r>
      <w:r w:rsidR="005E0B6A">
        <w:rPr>
          <w:rFonts w:ascii="ＭＳ 明朝" w:hAnsi="ＭＳ 明朝" w:hint="eastAsia"/>
          <w:b/>
          <w:sz w:val="28"/>
          <w:szCs w:val="28"/>
        </w:rPr>
        <w:t>７８</w:t>
      </w:r>
      <w:r w:rsidRPr="00017F89">
        <w:rPr>
          <w:rFonts w:ascii="ＭＳ 明朝" w:hAnsi="ＭＳ 明朝" w:hint="eastAsia"/>
          <w:b/>
          <w:sz w:val="28"/>
          <w:szCs w:val="28"/>
        </w:rPr>
        <w:t>回</w:t>
      </w:r>
      <w:r w:rsidR="00E920B3">
        <w:rPr>
          <w:rFonts w:ascii="ＭＳ 明朝" w:hAnsi="ＭＳ 明朝" w:hint="eastAsia"/>
          <w:b/>
          <w:sz w:val="28"/>
          <w:szCs w:val="28"/>
        </w:rPr>
        <w:t xml:space="preserve">　</w:t>
      </w:r>
      <w:r w:rsidR="00804C76" w:rsidRPr="00017F89">
        <w:rPr>
          <w:rFonts w:ascii="ＭＳ 明朝" w:hAnsi="ＭＳ 明朝" w:hint="eastAsia"/>
          <w:b/>
          <w:sz w:val="28"/>
          <w:szCs w:val="28"/>
        </w:rPr>
        <w:t>春季</w:t>
      </w:r>
      <w:r w:rsidR="00E920B3">
        <w:rPr>
          <w:rFonts w:ascii="ＭＳ 明朝" w:hAnsi="ＭＳ 明朝" w:hint="eastAsia"/>
          <w:b/>
          <w:sz w:val="28"/>
          <w:szCs w:val="28"/>
        </w:rPr>
        <w:t>グランドベテラン</w:t>
      </w:r>
      <w:r w:rsidR="00804C76" w:rsidRPr="00017F89">
        <w:rPr>
          <w:rFonts w:ascii="ＭＳ 明朝" w:hAnsi="ＭＳ 明朝" w:hint="eastAsia"/>
          <w:b/>
          <w:sz w:val="28"/>
          <w:szCs w:val="28"/>
        </w:rPr>
        <w:t>大会</w:t>
      </w:r>
      <w:r w:rsidRPr="00017F89">
        <w:rPr>
          <w:rFonts w:ascii="ＭＳ 明朝" w:hAnsi="ＭＳ 明朝" w:hint="eastAsia"/>
          <w:b/>
          <w:sz w:val="28"/>
          <w:szCs w:val="28"/>
        </w:rPr>
        <w:t xml:space="preserve"> 　</w:t>
      </w:r>
      <w:r w:rsidR="00804C76" w:rsidRPr="00017F89">
        <w:rPr>
          <w:rFonts w:ascii="ＭＳ 明朝" w:hAnsi="ＭＳ 明朝" w:hint="eastAsia"/>
          <w:b/>
          <w:sz w:val="28"/>
          <w:szCs w:val="28"/>
        </w:rPr>
        <w:t>参加申込書</w:t>
      </w:r>
    </w:p>
    <w:p w14:paraId="203A5FE1" w14:textId="77777777" w:rsidR="00017F89" w:rsidRPr="00187EBB" w:rsidRDefault="00804C76" w:rsidP="00017F89">
      <w:pPr>
        <w:pStyle w:val="a3"/>
        <w:rPr>
          <w:spacing w:val="0"/>
          <w:sz w:val="28"/>
          <w:szCs w:val="28"/>
        </w:rPr>
      </w:pPr>
      <w:r>
        <w:rPr>
          <w:rFonts w:ascii="ＭＳ 明朝" w:hAnsi="ＭＳ 明朝" w:hint="eastAsia"/>
        </w:rPr>
        <w:t xml:space="preserve">　　　　　</w:t>
      </w:r>
    </w:p>
    <w:p w14:paraId="7A7CF7E0" w14:textId="77777777" w:rsidR="00804C76" w:rsidRPr="003833FE" w:rsidRDefault="00017F89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</w:t>
      </w:r>
      <w:r w:rsidRPr="00875F85">
        <w:rPr>
          <w:rFonts w:ascii="ＭＳ 明朝" w:hAnsi="ＭＳ 明朝" w:hint="eastAsia"/>
        </w:rPr>
        <w:t xml:space="preserve">申込者氏名　</w:t>
      </w:r>
      <w:r w:rsidRPr="00EF7802">
        <w:rPr>
          <w:rFonts w:ascii="ＭＳ 明朝" w:hAnsi="ＭＳ 明朝" w:hint="eastAsia"/>
        </w:rPr>
        <w:t>：</w:t>
      </w:r>
      <w:r>
        <w:rPr>
          <w:rFonts w:ascii="ＭＳ 明朝" w:hAnsi="ＭＳ 明朝" w:hint="eastAsia"/>
          <w:u w:val="single" w:color="000000"/>
        </w:rPr>
        <w:t xml:space="preserve">　　　　　　　　　　　　　　</w:t>
      </w:r>
      <w:r w:rsidR="003833FE">
        <w:rPr>
          <w:rFonts w:ascii="ＭＳ 明朝" w:hAnsi="ＭＳ 明朝" w:hint="eastAsia"/>
          <w:u w:val="single" w:color="000000"/>
        </w:rPr>
        <w:t xml:space="preserve">  </w:t>
      </w:r>
      <w:r w:rsidR="003833FE" w:rsidRPr="003833FE">
        <w:rPr>
          <w:rFonts w:ascii="ＭＳ 明朝" w:hAnsi="ＭＳ 明朝" w:hint="eastAsia"/>
        </w:rPr>
        <w:t xml:space="preserve"> </w:t>
      </w:r>
      <w:r w:rsidR="00775C64">
        <w:rPr>
          <w:rFonts w:ascii="ＭＳ 明朝" w:hAnsi="ＭＳ 明朝" w:hint="eastAsia"/>
        </w:rPr>
        <w:t xml:space="preserve">　 </w:t>
      </w:r>
      <w:r w:rsidR="003833FE">
        <w:rPr>
          <w:rFonts w:ascii="ＭＳ 明朝" w:hAnsi="ＭＳ 明朝" w:hint="eastAsia"/>
        </w:rPr>
        <w:t>電話番号：＿＿＿＿＿＿＿＿＿</w:t>
      </w:r>
      <w:r w:rsidR="003833FE" w:rsidRPr="003833FE">
        <w:rPr>
          <w:rFonts w:ascii="ＭＳ 明朝" w:hAnsi="ＭＳ 明朝" w:hint="eastAsia"/>
        </w:rPr>
        <w:t xml:space="preserve"> </w:t>
      </w:r>
    </w:p>
    <w:p w14:paraId="273E54F9" w14:textId="77777777" w:rsidR="003833FE" w:rsidRPr="00775C64" w:rsidRDefault="003833FE">
      <w:pPr>
        <w:pStyle w:val="a3"/>
        <w:rPr>
          <w:rFonts w:ascii="ＭＳ 明朝" w:hAnsi="ＭＳ 明朝"/>
        </w:rPr>
      </w:pPr>
    </w:p>
    <w:p w14:paraId="1D4E8D08" w14:textId="77777777" w:rsidR="00804C76" w:rsidRPr="00E920B3" w:rsidRDefault="00804C76">
      <w:pPr>
        <w:pStyle w:val="a3"/>
        <w:rPr>
          <w:rFonts w:eastAsiaTheme="minorEastAsia"/>
          <w:spacing w:val="0"/>
        </w:rPr>
      </w:pPr>
      <w:r>
        <w:rPr>
          <w:rFonts w:ascii="ＭＳ 明朝" w:hAnsi="ＭＳ 明朝" w:hint="eastAsia"/>
        </w:rPr>
        <w:t xml:space="preserve">　　　</w:t>
      </w:r>
      <w:r w:rsidR="00017F89" w:rsidRPr="00875F85">
        <w:rPr>
          <w:rFonts w:ascii="ＭＳ 明朝" w:hAnsi="ＭＳ 明朝" w:hint="eastAsia"/>
        </w:rPr>
        <w:t xml:space="preserve">住      所　</w:t>
      </w:r>
      <w:r w:rsidRPr="00EF7802">
        <w:rPr>
          <w:rFonts w:ascii="ＭＳ 明朝" w:hAnsi="ＭＳ 明朝" w:hint="eastAsia"/>
        </w:rPr>
        <w:t>：</w:t>
      </w:r>
      <w:r w:rsidR="003833FE" w:rsidRPr="00E920B3">
        <w:rPr>
          <w:rFonts w:ascii="ＭＳ 明朝" w:hAnsi="ＭＳ 明朝" w:hint="eastAsia"/>
        </w:rPr>
        <w:t>＿＿＿＿＿＿＿＿＿＿＿＿＿＿＿＿＿＿＿＿＿＿＿＿＿＿＿＿＿＿＿</w:t>
      </w:r>
      <w:r w:rsidRPr="00E920B3">
        <w:rPr>
          <w:rFonts w:eastAsia="Times New Roman" w:cs="Times New Roman"/>
          <w:spacing w:val="0"/>
        </w:rPr>
        <w:t xml:space="preserve">  </w:t>
      </w:r>
    </w:p>
    <w:p w14:paraId="698524B3" w14:textId="77777777" w:rsidR="00017F89" w:rsidRPr="00E920B3" w:rsidRDefault="00017F89">
      <w:pPr>
        <w:pStyle w:val="a3"/>
        <w:rPr>
          <w:rFonts w:ascii="ＭＳ 明朝" w:hAnsi="ＭＳ 明朝"/>
        </w:rPr>
      </w:pPr>
    </w:p>
    <w:p w14:paraId="33DDDB18" w14:textId="77777777" w:rsidR="00C55CE4" w:rsidRPr="00C55CE4" w:rsidRDefault="003833FE">
      <w:pPr>
        <w:pStyle w:val="a3"/>
        <w:rPr>
          <w:rFonts w:asciiTheme="minorHAnsi" w:hAnsiTheme="minorHAnsi"/>
        </w:rPr>
      </w:pPr>
      <w:r>
        <w:rPr>
          <w:rFonts w:ascii="ＭＳ 明朝" w:hAnsi="ＭＳ 明朝" w:hint="eastAsia"/>
        </w:rPr>
        <w:t xml:space="preserve">　（</w:t>
      </w:r>
      <w:r>
        <w:rPr>
          <w:rFonts w:asciiTheme="minorEastAsia" w:eastAsiaTheme="minorEastAsia" w:hAnsiTheme="minorEastAsia" w:cs="Times New Roman" w:hint="eastAsia"/>
        </w:rPr>
        <w:t>Ａ</w:t>
      </w:r>
      <w:r>
        <w:rPr>
          <w:rFonts w:ascii="ＭＳ 明朝" w:hAnsi="ＭＳ 明朝" w:hint="eastAsia"/>
        </w:rPr>
        <w:t>＝後、</w:t>
      </w:r>
      <w:r>
        <w:rPr>
          <w:rFonts w:asciiTheme="minorEastAsia" w:eastAsiaTheme="minorEastAsia" w:hAnsiTheme="minorEastAsia" w:cs="Times New Roman" w:hint="eastAsia"/>
        </w:rPr>
        <w:t>Ｂ</w:t>
      </w:r>
      <w:r>
        <w:rPr>
          <w:rFonts w:ascii="ＭＳ 明朝" w:hAnsi="ＭＳ 明朝" w:hint="eastAsia"/>
        </w:rPr>
        <w:t>＝前）</w:t>
      </w:r>
      <w:r w:rsidR="00C55CE4">
        <w:rPr>
          <w:rFonts w:ascii="ＭＳ 明朝" w:hAnsi="ＭＳ 明朝" w:hint="eastAsia"/>
        </w:rPr>
        <w:t xml:space="preserve">　　　　　　　　　　　　　　　　　　　　　　　　　　　</w:t>
      </w:r>
      <w:r w:rsidR="00A43654">
        <w:rPr>
          <w:rFonts w:ascii="ＭＳ 明朝" w:hAnsi="ＭＳ 明朝" w:hint="eastAsia"/>
        </w:rPr>
        <w:t>R2</w:t>
      </w:r>
      <w:r w:rsidR="00C55CE4" w:rsidRPr="00C55CE4">
        <w:rPr>
          <w:rFonts w:asciiTheme="minorHAnsi" w:hAnsiTheme="minorHAnsi"/>
        </w:rPr>
        <w:t xml:space="preserve">. 4. </w:t>
      </w:r>
      <w:r w:rsidR="00981A64">
        <w:rPr>
          <w:rFonts w:asciiTheme="minorHAnsi" w:hAnsiTheme="minorHAnsi" w:hint="eastAsia"/>
        </w:rPr>
        <w:t>1</w:t>
      </w:r>
      <w:r w:rsidR="00A43654">
        <w:rPr>
          <w:rFonts w:asciiTheme="minorHAnsi" w:hAnsiTheme="minorHAnsi" w:hint="eastAsia"/>
        </w:rPr>
        <w:t>1</w:t>
      </w:r>
      <w:r w:rsidR="00C55CE4" w:rsidRPr="00C55CE4">
        <w:rPr>
          <w:rFonts w:asciiTheme="minorHAnsi" w:hAnsi="ＭＳ 明朝"/>
        </w:rPr>
        <w:t>（</w:t>
      </w:r>
      <w:r w:rsidR="00A43654">
        <w:rPr>
          <w:rFonts w:asciiTheme="minorHAnsi" w:hAnsi="ＭＳ 明朝" w:hint="eastAsia"/>
        </w:rPr>
        <w:t>土</w:t>
      </w:r>
      <w:r w:rsidR="00C55CE4" w:rsidRPr="00C55CE4">
        <w:rPr>
          <w:rFonts w:asciiTheme="minorHAnsi" w:hAnsi="ＭＳ 明朝"/>
        </w:rPr>
        <w:t>）</w:t>
      </w:r>
    </w:p>
    <w:tbl>
      <w:tblPr>
        <w:tblW w:w="10258" w:type="dxa"/>
        <w:tblInd w:w="441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67"/>
        <w:gridCol w:w="1417"/>
        <w:gridCol w:w="425"/>
        <w:gridCol w:w="2834"/>
        <w:gridCol w:w="1134"/>
        <w:gridCol w:w="1135"/>
        <w:gridCol w:w="1560"/>
        <w:gridCol w:w="1036"/>
        <w:gridCol w:w="50"/>
        <w:gridCol w:w="50"/>
        <w:gridCol w:w="50"/>
      </w:tblGrid>
      <w:tr w:rsidR="003833FE" w14:paraId="1827BAA3" w14:textId="77777777" w:rsidTr="003833FE">
        <w:trPr>
          <w:cantSplit/>
          <w:trHeight w:hRule="exact" w:val="51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12AE90E" w14:textId="77777777" w:rsidR="003833FE" w:rsidRDefault="003833FE">
            <w:pPr>
              <w:pStyle w:val="a3"/>
              <w:spacing w:line="520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20"/>
              </w:rPr>
              <w:t>№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14:paraId="463BA6E9" w14:textId="77777777" w:rsidR="003833FE" w:rsidRDefault="003833FE">
            <w:pPr>
              <w:pStyle w:val="a3"/>
              <w:spacing w:line="520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20"/>
              </w:rPr>
              <w:t>種　別</w:t>
            </w:r>
          </w:p>
        </w:tc>
        <w:tc>
          <w:tcPr>
            <w:tcW w:w="325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797F16E7" w14:textId="77777777" w:rsidR="003833FE" w:rsidRDefault="003833FE">
            <w:pPr>
              <w:pStyle w:val="a3"/>
              <w:spacing w:line="520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20"/>
              </w:rPr>
              <w:t>氏　　　名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1B9E8917" w14:textId="77777777" w:rsidR="003833FE" w:rsidRDefault="003833FE">
            <w:pPr>
              <w:pStyle w:val="a3"/>
              <w:spacing w:line="520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20"/>
              </w:rPr>
              <w:t>年　令</w:t>
            </w:r>
          </w:p>
        </w:tc>
        <w:tc>
          <w:tcPr>
            <w:tcW w:w="1135" w:type="dxa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</w:tcPr>
          <w:p w14:paraId="2BFE03DC" w14:textId="77777777" w:rsidR="003833FE" w:rsidRDefault="003833FE">
            <w:pPr>
              <w:pStyle w:val="a3"/>
              <w:spacing w:line="520" w:lineRule="exact"/>
              <w:jc w:val="center"/>
              <w:rPr>
                <w:rFonts w:ascii="ＭＳ 明朝" w:hAnsi="ＭＳ 明朝"/>
                <w:spacing w:val="20"/>
              </w:rPr>
            </w:pPr>
            <w:r>
              <w:rPr>
                <w:rFonts w:ascii="ＭＳ 明朝" w:hAnsi="ＭＳ 明朝" w:hint="eastAsia"/>
                <w:spacing w:val="20"/>
              </w:rPr>
              <w:t>男女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14:paraId="4AE6D3DB" w14:textId="77777777" w:rsidR="003833FE" w:rsidRDefault="003833FE">
            <w:pPr>
              <w:pStyle w:val="a3"/>
              <w:spacing w:line="520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20"/>
              </w:rPr>
              <w:t>地区名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</w:tcPr>
          <w:p w14:paraId="145A5699" w14:textId="77777777" w:rsidR="003833FE" w:rsidRDefault="003833FE">
            <w:pPr>
              <w:pStyle w:val="a3"/>
              <w:spacing w:line="520" w:lineRule="exact"/>
              <w:jc w:val="center"/>
              <w:rPr>
                <w:spacing w:val="0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</w:tcPr>
          <w:p w14:paraId="68B8DD7B" w14:textId="77777777" w:rsidR="003833FE" w:rsidRDefault="003833FE">
            <w:pPr>
              <w:pStyle w:val="a3"/>
              <w:spacing w:line="520" w:lineRule="exact"/>
              <w:jc w:val="center"/>
              <w:rPr>
                <w:spacing w:val="0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</w:tcPr>
          <w:p w14:paraId="1715B6D7" w14:textId="77777777" w:rsidR="003833FE" w:rsidRDefault="003833FE">
            <w:pPr>
              <w:pStyle w:val="a3"/>
              <w:spacing w:line="520" w:lineRule="exact"/>
              <w:jc w:val="center"/>
              <w:rPr>
                <w:spacing w:val="0"/>
              </w:rPr>
            </w:pPr>
          </w:p>
        </w:tc>
        <w:tc>
          <w:tcPr>
            <w:tcW w:w="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71412F3" w14:textId="77777777" w:rsidR="003833FE" w:rsidRDefault="003833FE">
            <w:pPr>
              <w:pStyle w:val="a3"/>
              <w:spacing w:line="520" w:lineRule="exact"/>
              <w:jc w:val="center"/>
              <w:rPr>
                <w:spacing w:val="0"/>
              </w:rPr>
            </w:pPr>
          </w:p>
        </w:tc>
      </w:tr>
      <w:tr w:rsidR="003833FE" w14:paraId="39EFA3FD" w14:textId="77777777" w:rsidTr="00A43654">
        <w:trPr>
          <w:cantSplit/>
          <w:trHeight w:hRule="exact" w:val="474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14:paraId="472FC832" w14:textId="77777777" w:rsidR="003833FE" w:rsidRDefault="003833FE">
            <w:pPr>
              <w:pStyle w:val="a3"/>
              <w:spacing w:line="476" w:lineRule="exact"/>
              <w:jc w:val="center"/>
              <w:rPr>
                <w:spacing w:val="0"/>
              </w:rPr>
            </w:pPr>
            <w:r>
              <w:rPr>
                <w:rFonts w:eastAsia="Times New Roman" w:cs="Times New Roman"/>
                <w:spacing w:val="20"/>
              </w:rPr>
              <w:t>1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F1FFCDC" w14:textId="77777777" w:rsidR="003833FE" w:rsidRDefault="003833FE" w:rsidP="00A43654">
            <w:pPr>
              <w:pStyle w:val="a3"/>
              <w:spacing w:line="476" w:lineRule="exact"/>
              <w:jc w:val="center"/>
              <w:rPr>
                <w:spacing w:val="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59343D77" w14:textId="77777777" w:rsidR="003833FE" w:rsidRDefault="003833FE">
            <w:pPr>
              <w:pStyle w:val="a3"/>
              <w:spacing w:line="476" w:lineRule="exact"/>
              <w:jc w:val="center"/>
              <w:rPr>
                <w:spacing w:val="0"/>
              </w:rPr>
            </w:pPr>
            <w:r>
              <w:rPr>
                <w:rFonts w:eastAsia="Times New Roman" w:cs="Times New Roman"/>
                <w:spacing w:val="20"/>
              </w:rPr>
              <w:t>A</w:t>
            </w:r>
          </w:p>
        </w:tc>
        <w:tc>
          <w:tcPr>
            <w:tcW w:w="2834" w:type="dxa"/>
            <w:tcBorders>
              <w:top w:val="single" w:sz="4" w:space="0" w:color="000000"/>
              <w:left w:val="nil"/>
              <w:bottom w:val="dotted" w:sz="4" w:space="0" w:color="000000"/>
              <w:right w:val="single" w:sz="4" w:space="0" w:color="000000"/>
            </w:tcBorders>
          </w:tcPr>
          <w:p w14:paraId="4426EB40" w14:textId="77777777" w:rsidR="003833FE" w:rsidRDefault="003833FE">
            <w:pPr>
              <w:pStyle w:val="a3"/>
              <w:spacing w:line="476" w:lineRule="exact"/>
              <w:jc w:val="center"/>
              <w:rPr>
                <w:spacing w:val="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dotted" w:sz="4" w:space="0" w:color="000000"/>
              <w:right w:val="single" w:sz="4" w:space="0" w:color="000000"/>
            </w:tcBorders>
          </w:tcPr>
          <w:p w14:paraId="241BDB1B" w14:textId="77777777" w:rsidR="003833FE" w:rsidRDefault="003833FE">
            <w:pPr>
              <w:pStyle w:val="a3"/>
              <w:spacing w:line="476" w:lineRule="exact"/>
              <w:jc w:val="center"/>
              <w:rPr>
                <w:spacing w:val="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nil"/>
              <w:bottom w:val="dotted" w:sz="4" w:space="0" w:color="000000"/>
              <w:right w:val="single" w:sz="4" w:space="0" w:color="auto"/>
            </w:tcBorders>
          </w:tcPr>
          <w:p w14:paraId="5BB16104" w14:textId="77777777" w:rsidR="003833FE" w:rsidRDefault="003833FE">
            <w:pPr>
              <w:pStyle w:val="a3"/>
              <w:spacing w:line="476" w:lineRule="exact"/>
              <w:jc w:val="center"/>
              <w:rPr>
                <w:spacing w:val="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dotted" w:sz="4" w:space="0" w:color="000000"/>
              <w:right w:val="single" w:sz="4" w:space="0" w:color="000000"/>
            </w:tcBorders>
          </w:tcPr>
          <w:p w14:paraId="3EE3B7DC" w14:textId="77777777" w:rsidR="003833FE" w:rsidRDefault="003833FE">
            <w:pPr>
              <w:pStyle w:val="a3"/>
              <w:spacing w:line="476" w:lineRule="exact"/>
              <w:jc w:val="center"/>
              <w:rPr>
                <w:spacing w:val="0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</w:tcPr>
          <w:p w14:paraId="411151DB" w14:textId="77777777" w:rsidR="003833FE" w:rsidRDefault="003833FE">
            <w:pPr>
              <w:pStyle w:val="a3"/>
              <w:spacing w:line="476" w:lineRule="exact"/>
              <w:jc w:val="center"/>
              <w:rPr>
                <w:spacing w:val="0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</w:tcPr>
          <w:p w14:paraId="507E1DB8" w14:textId="77777777" w:rsidR="003833FE" w:rsidRDefault="003833FE">
            <w:pPr>
              <w:pStyle w:val="a3"/>
              <w:spacing w:line="476" w:lineRule="exact"/>
              <w:jc w:val="center"/>
              <w:rPr>
                <w:spacing w:val="0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</w:tcPr>
          <w:p w14:paraId="1146E98C" w14:textId="77777777" w:rsidR="003833FE" w:rsidRDefault="003833FE">
            <w:pPr>
              <w:pStyle w:val="a3"/>
              <w:spacing w:line="476" w:lineRule="exact"/>
              <w:jc w:val="center"/>
              <w:rPr>
                <w:spacing w:val="0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87A6132" w14:textId="77777777" w:rsidR="003833FE" w:rsidRDefault="003833FE">
            <w:pPr>
              <w:pStyle w:val="a3"/>
              <w:spacing w:line="476" w:lineRule="exact"/>
              <w:jc w:val="center"/>
              <w:rPr>
                <w:spacing w:val="0"/>
              </w:rPr>
            </w:pPr>
          </w:p>
        </w:tc>
      </w:tr>
      <w:tr w:rsidR="003833FE" w14:paraId="4326A29A" w14:textId="77777777" w:rsidTr="00A43654">
        <w:trPr>
          <w:cantSplit/>
          <w:trHeight w:hRule="exact" w:val="474"/>
        </w:trPr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2FF2C" w14:textId="77777777" w:rsidR="003833FE" w:rsidRDefault="003833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0BB401CC" w14:textId="77777777" w:rsidR="003833FE" w:rsidRDefault="003833FE" w:rsidP="00A43654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5952D" w14:textId="77777777" w:rsidR="003833FE" w:rsidRDefault="003833FE">
            <w:pPr>
              <w:pStyle w:val="a3"/>
              <w:spacing w:line="476" w:lineRule="exact"/>
              <w:jc w:val="center"/>
              <w:rPr>
                <w:spacing w:val="0"/>
              </w:rPr>
            </w:pPr>
            <w:r>
              <w:rPr>
                <w:rFonts w:eastAsia="Times New Roman" w:cs="Times New Roman"/>
                <w:spacing w:val="20"/>
              </w:rPr>
              <w:t>B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8289D50" w14:textId="77777777" w:rsidR="003833FE" w:rsidRDefault="003833FE">
            <w:pPr>
              <w:pStyle w:val="a3"/>
              <w:spacing w:line="476" w:lineRule="exact"/>
              <w:jc w:val="center"/>
              <w:rPr>
                <w:spacing w:val="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927E839" w14:textId="77777777" w:rsidR="003833FE" w:rsidRDefault="003833FE">
            <w:pPr>
              <w:pStyle w:val="a3"/>
              <w:spacing w:line="476" w:lineRule="exact"/>
              <w:jc w:val="center"/>
              <w:rPr>
                <w:spacing w:val="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5B04843C" w14:textId="77777777" w:rsidR="003833FE" w:rsidRDefault="003833FE">
            <w:pPr>
              <w:pStyle w:val="a3"/>
              <w:spacing w:line="476" w:lineRule="exact"/>
              <w:jc w:val="center"/>
              <w:rPr>
                <w:spacing w:val="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751CE1C" w14:textId="77777777" w:rsidR="003833FE" w:rsidRDefault="003833FE">
            <w:pPr>
              <w:pStyle w:val="a3"/>
              <w:spacing w:line="476" w:lineRule="exact"/>
              <w:jc w:val="center"/>
              <w:rPr>
                <w:spacing w:val="0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</w:tcPr>
          <w:p w14:paraId="785CD99E" w14:textId="77777777" w:rsidR="003833FE" w:rsidRDefault="003833FE">
            <w:pPr>
              <w:pStyle w:val="a3"/>
              <w:spacing w:line="476" w:lineRule="exact"/>
              <w:jc w:val="center"/>
              <w:rPr>
                <w:spacing w:val="0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</w:tcPr>
          <w:p w14:paraId="1D156D40" w14:textId="77777777" w:rsidR="003833FE" w:rsidRDefault="003833FE">
            <w:pPr>
              <w:pStyle w:val="a3"/>
              <w:spacing w:line="476" w:lineRule="exact"/>
              <w:jc w:val="center"/>
              <w:rPr>
                <w:spacing w:val="0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</w:tcPr>
          <w:p w14:paraId="5A0CE4A0" w14:textId="77777777" w:rsidR="003833FE" w:rsidRDefault="003833FE">
            <w:pPr>
              <w:pStyle w:val="a3"/>
              <w:spacing w:line="476" w:lineRule="exact"/>
              <w:jc w:val="center"/>
              <w:rPr>
                <w:spacing w:val="0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BABA6B1" w14:textId="77777777" w:rsidR="003833FE" w:rsidRDefault="003833FE">
            <w:pPr>
              <w:pStyle w:val="a3"/>
              <w:spacing w:line="476" w:lineRule="exact"/>
              <w:jc w:val="center"/>
              <w:rPr>
                <w:spacing w:val="0"/>
              </w:rPr>
            </w:pPr>
          </w:p>
        </w:tc>
      </w:tr>
      <w:tr w:rsidR="003833FE" w14:paraId="6ADC7176" w14:textId="77777777" w:rsidTr="00A43654">
        <w:trPr>
          <w:cantSplit/>
          <w:trHeight w:hRule="exact" w:val="474"/>
        </w:trPr>
        <w:tc>
          <w:tcPr>
            <w:tcW w:w="567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C38C0AB" w14:textId="77777777" w:rsidR="003833FE" w:rsidRDefault="003833FE">
            <w:pPr>
              <w:pStyle w:val="a3"/>
              <w:spacing w:line="476" w:lineRule="exact"/>
              <w:jc w:val="center"/>
              <w:rPr>
                <w:spacing w:val="0"/>
              </w:rPr>
            </w:pPr>
            <w:r>
              <w:rPr>
                <w:rFonts w:eastAsia="Times New Roman" w:cs="Times New Roman"/>
                <w:spacing w:val="20"/>
              </w:rPr>
              <w:t>2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4427FA" w14:textId="77777777" w:rsidR="003833FE" w:rsidRDefault="003833FE" w:rsidP="00A43654">
            <w:pPr>
              <w:pStyle w:val="a3"/>
              <w:spacing w:line="476" w:lineRule="exact"/>
              <w:jc w:val="center"/>
              <w:rPr>
                <w:spacing w:val="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19BE8314" w14:textId="77777777" w:rsidR="003833FE" w:rsidRDefault="003833FE">
            <w:pPr>
              <w:pStyle w:val="a3"/>
              <w:spacing w:line="476" w:lineRule="exact"/>
              <w:jc w:val="center"/>
              <w:rPr>
                <w:spacing w:val="0"/>
              </w:rPr>
            </w:pPr>
            <w:r>
              <w:rPr>
                <w:rFonts w:eastAsia="Times New Roman" w:cs="Times New Roman"/>
                <w:spacing w:val="20"/>
              </w:rPr>
              <w:t>A</w:t>
            </w:r>
          </w:p>
        </w:tc>
        <w:tc>
          <w:tcPr>
            <w:tcW w:w="2834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3CB76743" w14:textId="77777777" w:rsidR="003833FE" w:rsidRDefault="003833FE">
            <w:pPr>
              <w:pStyle w:val="a3"/>
              <w:spacing w:line="476" w:lineRule="exact"/>
              <w:jc w:val="center"/>
              <w:rPr>
                <w:spacing w:val="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63015CBD" w14:textId="77777777" w:rsidR="003833FE" w:rsidRDefault="003833FE">
            <w:pPr>
              <w:pStyle w:val="a3"/>
              <w:spacing w:line="476" w:lineRule="exact"/>
              <w:jc w:val="center"/>
              <w:rPr>
                <w:spacing w:val="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dotted" w:sz="4" w:space="0" w:color="000000"/>
              <w:right w:val="single" w:sz="4" w:space="0" w:color="auto"/>
            </w:tcBorders>
          </w:tcPr>
          <w:p w14:paraId="464FB1FA" w14:textId="77777777" w:rsidR="003833FE" w:rsidRDefault="003833FE">
            <w:pPr>
              <w:pStyle w:val="a3"/>
              <w:spacing w:line="476" w:lineRule="exact"/>
              <w:jc w:val="center"/>
              <w:rPr>
                <w:spacing w:val="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dotted" w:sz="4" w:space="0" w:color="000000"/>
              <w:right w:val="single" w:sz="4" w:space="0" w:color="000000"/>
            </w:tcBorders>
          </w:tcPr>
          <w:p w14:paraId="7A6B8C33" w14:textId="77777777" w:rsidR="003833FE" w:rsidRDefault="003833FE">
            <w:pPr>
              <w:pStyle w:val="a3"/>
              <w:spacing w:line="476" w:lineRule="exact"/>
              <w:jc w:val="center"/>
              <w:rPr>
                <w:spacing w:val="0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</w:tcPr>
          <w:p w14:paraId="0AEE6C34" w14:textId="77777777" w:rsidR="003833FE" w:rsidRDefault="003833FE">
            <w:pPr>
              <w:pStyle w:val="a3"/>
              <w:spacing w:line="476" w:lineRule="exact"/>
              <w:jc w:val="center"/>
              <w:rPr>
                <w:spacing w:val="0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</w:tcPr>
          <w:p w14:paraId="77B9BB1D" w14:textId="77777777" w:rsidR="003833FE" w:rsidRDefault="003833FE">
            <w:pPr>
              <w:pStyle w:val="a3"/>
              <w:spacing w:line="476" w:lineRule="exact"/>
              <w:jc w:val="center"/>
              <w:rPr>
                <w:spacing w:val="0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</w:tcPr>
          <w:p w14:paraId="2B4C3887" w14:textId="77777777" w:rsidR="003833FE" w:rsidRDefault="003833FE">
            <w:pPr>
              <w:pStyle w:val="a3"/>
              <w:spacing w:line="476" w:lineRule="exact"/>
              <w:jc w:val="center"/>
              <w:rPr>
                <w:spacing w:val="0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6216996" w14:textId="77777777" w:rsidR="003833FE" w:rsidRDefault="003833FE">
            <w:pPr>
              <w:pStyle w:val="a3"/>
              <w:spacing w:line="476" w:lineRule="exact"/>
              <w:jc w:val="center"/>
              <w:rPr>
                <w:spacing w:val="0"/>
              </w:rPr>
            </w:pPr>
          </w:p>
        </w:tc>
      </w:tr>
      <w:tr w:rsidR="003833FE" w14:paraId="0E73C096" w14:textId="77777777" w:rsidTr="00A43654">
        <w:trPr>
          <w:cantSplit/>
          <w:trHeight w:hRule="exact" w:val="474"/>
        </w:trPr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9B122" w14:textId="77777777" w:rsidR="003833FE" w:rsidRDefault="003833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770D232A" w14:textId="77777777" w:rsidR="003833FE" w:rsidRDefault="003833FE" w:rsidP="00A43654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AFCD7" w14:textId="77777777" w:rsidR="003833FE" w:rsidRDefault="003833FE">
            <w:pPr>
              <w:pStyle w:val="a3"/>
              <w:spacing w:line="476" w:lineRule="exact"/>
              <w:jc w:val="center"/>
              <w:rPr>
                <w:spacing w:val="0"/>
              </w:rPr>
            </w:pPr>
            <w:r>
              <w:rPr>
                <w:rFonts w:eastAsia="Times New Roman" w:cs="Times New Roman"/>
                <w:spacing w:val="20"/>
              </w:rPr>
              <w:t>B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692A43E" w14:textId="77777777" w:rsidR="003833FE" w:rsidRDefault="003833FE">
            <w:pPr>
              <w:pStyle w:val="a3"/>
              <w:spacing w:line="476" w:lineRule="exact"/>
              <w:jc w:val="center"/>
              <w:rPr>
                <w:spacing w:val="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2B393BA" w14:textId="77777777" w:rsidR="003833FE" w:rsidRDefault="003833FE">
            <w:pPr>
              <w:pStyle w:val="a3"/>
              <w:spacing w:line="476" w:lineRule="exact"/>
              <w:jc w:val="center"/>
              <w:rPr>
                <w:spacing w:val="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0E36F8B3" w14:textId="77777777" w:rsidR="003833FE" w:rsidRDefault="003833FE">
            <w:pPr>
              <w:pStyle w:val="a3"/>
              <w:spacing w:line="476" w:lineRule="exact"/>
              <w:jc w:val="center"/>
              <w:rPr>
                <w:spacing w:val="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DEFB25B" w14:textId="77777777" w:rsidR="003833FE" w:rsidRDefault="003833FE">
            <w:pPr>
              <w:pStyle w:val="a3"/>
              <w:spacing w:line="476" w:lineRule="exact"/>
              <w:jc w:val="center"/>
              <w:rPr>
                <w:spacing w:val="0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</w:tcPr>
          <w:p w14:paraId="1F9A4A44" w14:textId="77777777" w:rsidR="003833FE" w:rsidRDefault="003833FE">
            <w:pPr>
              <w:pStyle w:val="a3"/>
              <w:spacing w:line="476" w:lineRule="exact"/>
              <w:jc w:val="center"/>
              <w:rPr>
                <w:spacing w:val="0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</w:tcPr>
          <w:p w14:paraId="7D1FDA42" w14:textId="77777777" w:rsidR="003833FE" w:rsidRDefault="003833FE">
            <w:pPr>
              <w:pStyle w:val="a3"/>
              <w:spacing w:line="476" w:lineRule="exact"/>
              <w:jc w:val="center"/>
              <w:rPr>
                <w:spacing w:val="0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</w:tcPr>
          <w:p w14:paraId="4A0501B9" w14:textId="77777777" w:rsidR="003833FE" w:rsidRDefault="003833FE">
            <w:pPr>
              <w:pStyle w:val="a3"/>
              <w:spacing w:line="476" w:lineRule="exact"/>
              <w:jc w:val="center"/>
              <w:rPr>
                <w:spacing w:val="0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D1FF7D7" w14:textId="77777777" w:rsidR="003833FE" w:rsidRDefault="003833FE">
            <w:pPr>
              <w:pStyle w:val="a3"/>
              <w:spacing w:line="476" w:lineRule="exact"/>
              <w:jc w:val="center"/>
              <w:rPr>
                <w:spacing w:val="0"/>
              </w:rPr>
            </w:pPr>
          </w:p>
        </w:tc>
      </w:tr>
      <w:tr w:rsidR="003833FE" w14:paraId="22C6C460" w14:textId="77777777" w:rsidTr="00A43654">
        <w:trPr>
          <w:cantSplit/>
          <w:trHeight w:hRule="exact" w:val="476"/>
        </w:trPr>
        <w:tc>
          <w:tcPr>
            <w:tcW w:w="567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9AFE6EE" w14:textId="77777777" w:rsidR="003833FE" w:rsidRDefault="003833FE">
            <w:pPr>
              <w:pStyle w:val="a3"/>
              <w:spacing w:line="476" w:lineRule="exact"/>
              <w:jc w:val="center"/>
              <w:rPr>
                <w:spacing w:val="0"/>
              </w:rPr>
            </w:pPr>
            <w:r>
              <w:rPr>
                <w:rFonts w:eastAsia="Times New Roman" w:cs="Times New Roman"/>
                <w:spacing w:val="20"/>
              </w:rPr>
              <w:t>3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3AE0EC" w14:textId="77777777" w:rsidR="003833FE" w:rsidRDefault="003833FE" w:rsidP="00A43654">
            <w:pPr>
              <w:pStyle w:val="a3"/>
              <w:spacing w:line="476" w:lineRule="exact"/>
              <w:jc w:val="center"/>
              <w:rPr>
                <w:spacing w:val="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39D39ADF" w14:textId="77777777" w:rsidR="003833FE" w:rsidRDefault="003833FE">
            <w:pPr>
              <w:pStyle w:val="a3"/>
              <w:spacing w:line="476" w:lineRule="exact"/>
              <w:jc w:val="center"/>
              <w:rPr>
                <w:spacing w:val="0"/>
              </w:rPr>
            </w:pPr>
            <w:r>
              <w:rPr>
                <w:rFonts w:eastAsia="Times New Roman" w:cs="Times New Roman"/>
                <w:spacing w:val="20"/>
              </w:rPr>
              <w:t>A</w:t>
            </w:r>
          </w:p>
        </w:tc>
        <w:tc>
          <w:tcPr>
            <w:tcW w:w="2834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05E92E63" w14:textId="77777777" w:rsidR="003833FE" w:rsidRDefault="003833FE">
            <w:pPr>
              <w:pStyle w:val="a3"/>
              <w:spacing w:line="476" w:lineRule="exact"/>
              <w:jc w:val="center"/>
              <w:rPr>
                <w:spacing w:val="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5DA5497B" w14:textId="77777777" w:rsidR="003833FE" w:rsidRDefault="003833FE">
            <w:pPr>
              <w:pStyle w:val="a3"/>
              <w:spacing w:line="476" w:lineRule="exact"/>
              <w:jc w:val="center"/>
              <w:rPr>
                <w:spacing w:val="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dotted" w:sz="4" w:space="0" w:color="000000"/>
              <w:right w:val="single" w:sz="4" w:space="0" w:color="auto"/>
            </w:tcBorders>
          </w:tcPr>
          <w:p w14:paraId="2900D265" w14:textId="77777777" w:rsidR="003833FE" w:rsidRDefault="003833FE">
            <w:pPr>
              <w:pStyle w:val="a3"/>
              <w:spacing w:line="476" w:lineRule="exact"/>
              <w:jc w:val="center"/>
              <w:rPr>
                <w:spacing w:val="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dotted" w:sz="4" w:space="0" w:color="000000"/>
              <w:right w:val="single" w:sz="4" w:space="0" w:color="000000"/>
            </w:tcBorders>
          </w:tcPr>
          <w:p w14:paraId="1F9436F3" w14:textId="77777777" w:rsidR="003833FE" w:rsidRDefault="003833FE">
            <w:pPr>
              <w:pStyle w:val="a3"/>
              <w:spacing w:line="476" w:lineRule="exact"/>
              <w:jc w:val="center"/>
              <w:rPr>
                <w:spacing w:val="0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</w:tcPr>
          <w:p w14:paraId="140CBBFB" w14:textId="77777777" w:rsidR="003833FE" w:rsidRDefault="003833FE">
            <w:pPr>
              <w:pStyle w:val="a3"/>
              <w:spacing w:line="476" w:lineRule="exact"/>
              <w:jc w:val="center"/>
              <w:rPr>
                <w:spacing w:val="0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</w:tcPr>
          <w:p w14:paraId="47944C66" w14:textId="77777777" w:rsidR="003833FE" w:rsidRDefault="003833FE">
            <w:pPr>
              <w:pStyle w:val="a3"/>
              <w:spacing w:line="476" w:lineRule="exact"/>
              <w:jc w:val="center"/>
              <w:rPr>
                <w:spacing w:val="0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</w:tcPr>
          <w:p w14:paraId="1F43B215" w14:textId="77777777" w:rsidR="003833FE" w:rsidRDefault="003833FE">
            <w:pPr>
              <w:pStyle w:val="a3"/>
              <w:spacing w:line="476" w:lineRule="exact"/>
              <w:jc w:val="center"/>
              <w:rPr>
                <w:spacing w:val="0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3139EFB" w14:textId="77777777" w:rsidR="003833FE" w:rsidRDefault="003833FE">
            <w:pPr>
              <w:pStyle w:val="a3"/>
              <w:spacing w:line="476" w:lineRule="exact"/>
              <w:jc w:val="center"/>
              <w:rPr>
                <w:spacing w:val="0"/>
              </w:rPr>
            </w:pPr>
          </w:p>
        </w:tc>
      </w:tr>
      <w:tr w:rsidR="003833FE" w14:paraId="62B24FAF" w14:textId="77777777" w:rsidTr="00A43654">
        <w:trPr>
          <w:cantSplit/>
          <w:trHeight w:hRule="exact" w:val="476"/>
        </w:trPr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84B67" w14:textId="77777777" w:rsidR="003833FE" w:rsidRDefault="003833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4221858F" w14:textId="77777777" w:rsidR="003833FE" w:rsidRDefault="003833FE" w:rsidP="00A43654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DA24F" w14:textId="77777777" w:rsidR="003833FE" w:rsidRDefault="003833FE">
            <w:pPr>
              <w:pStyle w:val="a3"/>
              <w:spacing w:line="476" w:lineRule="exact"/>
              <w:jc w:val="center"/>
              <w:rPr>
                <w:spacing w:val="0"/>
              </w:rPr>
            </w:pPr>
            <w:r>
              <w:rPr>
                <w:rFonts w:eastAsia="Times New Roman" w:cs="Times New Roman"/>
                <w:spacing w:val="20"/>
              </w:rPr>
              <w:t>B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5185EA1" w14:textId="77777777" w:rsidR="003833FE" w:rsidRDefault="003833FE">
            <w:pPr>
              <w:pStyle w:val="a3"/>
              <w:spacing w:line="476" w:lineRule="exact"/>
              <w:jc w:val="center"/>
              <w:rPr>
                <w:spacing w:val="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2F32D97" w14:textId="77777777" w:rsidR="003833FE" w:rsidRDefault="003833FE">
            <w:pPr>
              <w:pStyle w:val="a3"/>
              <w:spacing w:line="476" w:lineRule="exact"/>
              <w:jc w:val="center"/>
              <w:rPr>
                <w:spacing w:val="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0628D14D" w14:textId="77777777" w:rsidR="003833FE" w:rsidRDefault="003833FE">
            <w:pPr>
              <w:pStyle w:val="a3"/>
              <w:spacing w:line="476" w:lineRule="exact"/>
              <w:jc w:val="center"/>
              <w:rPr>
                <w:spacing w:val="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6F22979" w14:textId="77777777" w:rsidR="003833FE" w:rsidRDefault="003833FE">
            <w:pPr>
              <w:pStyle w:val="a3"/>
              <w:spacing w:line="476" w:lineRule="exact"/>
              <w:jc w:val="center"/>
              <w:rPr>
                <w:spacing w:val="0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</w:tcPr>
          <w:p w14:paraId="732DF121" w14:textId="77777777" w:rsidR="003833FE" w:rsidRDefault="003833FE">
            <w:pPr>
              <w:pStyle w:val="a3"/>
              <w:spacing w:line="476" w:lineRule="exact"/>
              <w:jc w:val="center"/>
              <w:rPr>
                <w:spacing w:val="0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</w:tcPr>
          <w:p w14:paraId="44886797" w14:textId="77777777" w:rsidR="003833FE" w:rsidRDefault="003833FE">
            <w:pPr>
              <w:pStyle w:val="a3"/>
              <w:spacing w:line="476" w:lineRule="exact"/>
              <w:jc w:val="center"/>
              <w:rPr>
                <w:spacing w:val="0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</w:tcPr>
          <w:p w14:paraId="3FFAD536" w14:textId="77777777" w:rsidR="003833FE" w:rsidRDefault="003833FE">
            <w:pPr>
              <w:pStyle w:val="a3"/>
              <w:spacing w:line="476" w:lineRule="exact"/>
              <w:jc w:val="center"/>
              <w:rPr>
                <w:spacing w:val="0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4D24BCA" w14:textId="77777777" w:rsidR="003833FE" w:rsidRDefault="003833FE">
            <w:pPr>
              <w:pStyle w:val="a3"/>
              <w:spacing w:line="476" w:lineRule="exact"/>
              <w:jc w:val="center"/>
              <w:rPr>
                <w:spacing w:val="0"/>
              </w:rPr>
            </w:pPr>
          </w:p>
        </w:tc>
      </w:tr>
      <w:tr w:rsidR="003833FE" w14:paraId="2CAAA368" w14:textId="77777777" w:rsidTr="00A43654">
        <w:trPr>
          <w:cantSplit/>
          <w:trHeight w:hRule="exact" w:val="476"/>
        </w:trPr>
        <w:tc>
          <w:tcPr>
            <w:tcW w:w="567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DA7DB77" w14:textId="77777777" w:rsidR="003833FE" w:rsidRDefault="003833FE">
            <w:pPr>
              <w:pStyle w:val="a3"/>
              <w:spacing w:line="476" w:lineRule="exact"/>
              <w:jc w:val="center"/>
              <w:rPr>
                <w:spacing w:val="0"/>
              </w:rPr>
            </w:pPr>
            <w:r>
              <w:rPr>
                <w:rFonts w:eastAsia="Times New Roman" w:cs="Times New Roman"/>
                <w:spacing w:val="20"/>
              </w:rPr>
              <w:t>4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9B5DD6" w14:textId="77777777" w:rsidR="003833FE" w:rsidRDefault="003833FE" w:rsidP="00A43654">
            <w:pPr>
              <w:pStyle w:val="a3"/>
              <w:spacing w:line="476" w:lineRule="exact"/>
              <w:jc w:val="center"/>
              <w:rPr>
                <w:spacing w:val="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726BD373" w14:textId="77777777" w:rsidR="003833FE" w:rsidRDefault="003833FE">
            <w:pPr>
              <w:pStyle w:val="a3"/>
              <w:spacing w:line="476" w:lineRule="exact"/>
              <w:jc w:val="center"/>
              <w:rPr>
                <w:spacing w:val="0"/>
              </w:rPr>
            </w:pPr>
            <w:r>
              <w:rPr>
                <w:rFonts w:eastAsia="Times New Roman" w:cs="Times New Roman"/>
                <w:spacing w:val="20"/>
              </w:rPr>
              <w:t>A</w:t>
            </w:r>
          </w:p>
        </w:tc>
        <w:tc>
          <w:tcPr>
            <w:tcW w:w="2834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2D9BD485" w14:textId="77777777" w:rsidR="003833FE" w:rsidRDefault="003833FE">
            <w:pPr>
              <w:pStyle w:val="a3"/>
              <w:spacing w:line="476" w:lineRule="exact"/>
              <w:jc w:val="center"/>
              <w:rPr>
                <w:spacing w:val="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4E34C1F7" w14:textId="77777777" w:rsidR="003833FE" w:rsidRDefault="003833FE">
            <w:pPr>
              <w:pStyle w:val="a3"/>
              <w:spacing w:line="476" w:lineRule="exact"/>
              <w:jc w:val="center"/>
              <w:rPr>
                <w:spacing w:val="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dotted" w:sz="4" w:space="0" w:color="000000"/>
              <w:right w:val="single" w:sz="4" w:space="0" w:color="auto"/>
            </w:tcBorders>
          </w:tcPr>
          <w:p w14:paraId="5901FDCA" w14:textId="77777777" w:rsidR="003833FE" w:rsidRDefault="003833FE">
            <w:pPr>
              <w:pStyle w:val="a3"/>
              <w:spacing w:line="476" w:lineRule="exact"/>
              <w:jc w:val="center"/>
              <w:rPr>
                <w:spacing w:val="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dotted" w:sz="4" w:space="0" w:color="000000"/>
              <w:right w:val="single" w:sz="4" w:space="0" w:color="000000"/>
            </w:tcBorders>
          </w:tcPr>
          <w:p w14:paraId="3C721F27" w14:textId="77777777" w:rsidR="003833FE" w:rsidRDefault="003833FE">
            <w:pPr>
              <w:pStyle w:val="a3"/>
              <w:spacing w:line="476" w:lineRule="exact"/>
              <w:jc w:val="center"/>
              <w:rPr>
                <w:spacing w:val="0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</w:tcPr>
          <w:p w14:paraId="0121DCCF" w14:textId="77777777" w:rsidR="003833FE" w:rsidRDefault="003833FE">
            <w:pPr>
              <w:pStyle w:val="a3"/>
              <w:spacing w:line="476" w:lineRule="exact"/>
              <w:jc w:val="center"/>
              <w:rPr>
                <w:spacing w:val="0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</w:tcPr>
          <w:p w14:paraId="0B20A92D" w14:textId="77777777" w:rsidR="003833FE" w:rsidRDefault="003833FE">
            <w:pPr>
              <w:pStyle w:val="a3"/>
              <w:spacing w:line="476" w:lineRule="exact"/>
              <w:jc w:val="center"/>
              <w:rPr>
                <w:spacing w:val="0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</w:tcPr>
          <w:p w14:paraId="7F06CAC2" w14:textId="77777777" w:rsidR="003833FE" w:rsidRDefault="003833FE">
            <w:pPr>
              <w:pStyle w:val="a3"/>
              <w:spacing w:line="476" w:lineRule="exact"/>
              <w:jc w:val="center"/>
              <w:rPr>
                <w:spacing w:val="0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29D6EA6" w14:textId="77777777" w:rsidR="003833FE" w:rsidRDefault="003833FE">
            <w:pPr>
              <w:pStyle w:val="a3"/>
              <w:spacing w:line="476" w:lineRule="exact"/>
              <w:jc w:val="center"/>
              <w:rPr>
                <w:spacing w:val="0"/>
              </w:rPr>
            </w:pPr>
          </w:p>
        </w:tc>
      </w:tr>
      <w:tr w:rsidR="003833FE" w14:paraId="0F82A608" w14:textId="77777777" w:rsidTr="00A43654">
        <w:trPr>
          <w:cantSplit/>
          <w:trHeight w:hRule="exact" w:val="476"/>
        </w:trPr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BA31A" w14:textId="77777777" w:rsidR="003833FE" w:rsidRDefault="003833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55BCD983" w14:textId="77777777" w:rsidR="003833FE" w:rsidRDefault="003833FE" w:rsidP="00A43654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151DA" w14:textId="77777777" w:rsidR="003833FE" w:rsidRDefault="003833FE">
            <w:pPr>
              <w:pStyle w:val="a3"/>
              <w:spacing w:line="476" w:lineRule="exact"/>
              <w:jc w:val="center"/>
              <w:rPr>
                <w:spacing w:val="0"/>
              </w:rPr>
            </w:pPr>
            <w:r>
              <w:rPr>
                <w:rFonts w:eastAsia="Times New Roman" w:cs="Times New Roman"/>
                <w:spacing w:val="20"/>
              </w:rPr>
              <w:t>B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CDDFB2C" w14:textId="77777777" w:rsidR="003833FE" w:rsidRDefault="003833FE">
            <w:pPr>
              <w:pStyle w:val="a3"/>
              <w:spacing w:line="476" w:lineRule="exact"/>
              <w:jc w:val="center"/>
              <w:rPr>
                <w:spacing w:val="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AF9C52B" w14:textId="77777777" w:rsidR="003833FE" w:rsidRDefault="003833FE">
            <w:pPr>
              <w:pStyle w:val="a3"/>
              <w:spacing w:line="476" w:lineRule="exact"/>
              <w:jc w:val="center"/>
              <w:rPr>
                <w:spacing w:val="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7B0DB199" w14:textId="77777777" w:rsidR="003833FE" w:rsidRDefault="003833FE">
            <w:pPr>
              <w:pStyle w:val="a3"/>
              <w:spacing w:line="476" w:lineRule="exact"/>
              <w:jc w:val="center"/>
              <w:rPr>
                <w:spacing w:val="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7633683" w14:textId="77777777" w:rsidR="003833FE" w:rsidRDefault="003833FE">
            <w:pPr>
              <w:pStyle w:val="a3"/>
              <w:spacing w:line="476" w:lineRule="exact"/>
              <w:jc w:val="center"/>
              <w:rPr>
                <w:spacing w:val="0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</w:tcPr>
          <w:p w14:paraId="142F2A37" w14:textId="77777777" w:rsidR="003833FE" w:rsidRDefault="003833FE">
            <w:pPr>
              <w:pStyle w:val="a3"/>
              <w:spacing w:line="476" w:lineRule="exact"/>
              <w:jc w:val="center"/>
              <w:rPr>
                <w:spacing w:val="0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</w:tcPr>
          <w:p w14:paraId="707345A9" w14:textId="77777777" w:rsidR="003833FE" w:rsidRDefault="003833FE">
            <w:pPr>
              <w:pStyle w:val="a3"/>
              <w:spacing w:line="476" w:lineRule="exact"/>
              <w:jc w:val="center"/>
              <w:rPr>
                <w:spacing w:val="0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</w:tcPr>
          <w:p w14:paraId="114461C1" w14:textId="77777777" w:rsidR="003833FE" w:rsidRDefault="003833FE">
            <w:pPr>
              <w:pStyle w:val="a3"/>
              <w:spacing w:line="476" w:lineRule="exact"/>
              <w:jc w:val="center"/>
              <w:rPr>
                <w:spacing w:val="0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766D83F" w14:textId="77777777" w:rsidR="003833FE" w:rsidRDefault="003833FE">
            <w:pPr>
              <w:pStyle w:val="a3"/>
              <w:spacing w:line="476" w:lineRule="exact"/>
              <w:jc w:val="center"/>
              <w:rPr>
                <w:spacing w:val="0"/>
              </w:rPr>
            </w:pPr>
          </w:p>
        </w:tc>
      </w:tr>
      <w:tr w:rsidR="003833FE" w14:paraId="195804D9" w14:textId="77777777" w:rsidTr="00A43654">
        <w:trPr>
          <w:cantSplit/>
          <w:trHeight w:hRule="exact" w:val="476"/>
        </w:trPr>
        <w:tc>
          <w:tcPr>
            <w:tcW w:w="567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2283CC7" w14:textId="77777777" w:rsidR="003833FE" w:rsidRDefault="003833FE">
            <w:pPr>
              <w:pStyle w:val="a3"/>
              <w:spacing w:line="476" w:lineRule="exact"/>
              <w:jc w:val="center"/>
              <w:rPr>
                <w:spacing w:val="0"/>
              </w:rPr>
            </w:pPr>
            <w:r>
              <w:rPr>
                <w:rFonts w:eastAsia="Times New Roman" w:cs="Times New Roman"/>
                <w:spacing w:val="20"/>
              </w:rPr>
              <w:t>5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B056C9" w14:textId="77777777" w:rsidR="003833FE" w:rsidRDefault="003833FE" w:rsidP="00A43654">
            <w:pPr>
              <w:pStyle w:val="a3"/>
              <w:spacing w:line="476" w:lineRule="exact"/>
              <w:jc w:val="center"/>
              <w:rPr>
                <w:spacing w:val="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13FE5B94" w14:textId="77777777" w:rsidR="003833FE" w:rsidRDefault="003833FE">
            <w:pPr>
              <w:pStyle w:val="a3"/>
              <w:spacing w:line="476" w:lineRule="exact"/>
              <w:jc w:val="center"/>
              <w:rPr>
                <w:spacing w:val="0"/>
              </w:rPr>
            </w:pPr>
            <w:r>
              <w:rPr>
                <w:rFonts w:eastAsia="Times New Roman" w:cs="Times New Roman"/>
                <w:spacing w:val="20"/>
              </w:rPr>
              <w:t>A</w:t>
            </w:r>
          </w:p>
        </w:tc>
        <w:tc>
          <w:tcPr>
            <w:tcW w:w="2834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200BE84D" w14:textId="77777777" w:rsidR="003833FE" w:rsidRDefault="003833FE">
            <w:pPr>
              <w:pStyle w:val="a3"/>
              <w:spacing w:line="476" w:lineRule="exact"/>
              <w:jc w:val="center"/>
              <w:rPr>
                <w:spacing w:val="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03DB99E8" w14:textId="77777777" w:rsidR="003833FE" w:rsidRDefault="003833FE">
            <w:pPr>
              <w:pStyle w:val="a3"/>
              <w:spacing w:line="476" w:lineRule="exact"/>
              <w:jc w:val="center"/>
              <w:rPr>
                <w:spacing w:val="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dotted" w:sz="4" w:space="0" w:color="000000"/>
              <w:right w:val="single" w:sz="4" w:space="0" w:color="auto"/>
            </w:tcBorders>
          </w:tcPr>
          <w:p w14:paraId="1AAC1B25" w14:textId="77777777" w:rsidR="003833FE" w:rsidRDefault="003833FE">
            <w:pPr>
              <w:pStyle w:val="a3"/>
              <w:spacing w:line="476" w:lineRule="exact"/>
              <w:jc w:val="center"/>
              <w:rPr>
                <w:spacing w:val="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dotted" w:sz="4" w:space="0" w:color="000000"/>
              <w:right w:val="single" w:sz="4" w:space="0" w:color="000000"/>
            </w:tcBorders>
          </w:tcPr>
          <w:p w14:paraId="579A2751" w14:textId="77777777" w:rsidR="003833FE" w:rsidRDefault="003833FE">
            <w:pPr>
              <w:pStyle w:val="a3"/>
              <w:spacing w:line="476" w:lineRule="exact"/>
              <w:jc w:val="center"/>
              <w:rPr>
                <w:spacing w:val="0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</w:tcPr>
          <w:p w14:paraId="4FE33633" w14:textId="77777777" w:rsidR="003833FE" w:rsidRDefault="003833FE">
            <w:pPr>
              <w:pStyle w:val="a3"/>
              <w:spacing w:line="476" w:lineRule="exact"/>
              <w:jc w:val="center"/>
              <w:rPr>
                <w:spacing w:val="0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</w:tcPr>
          <w:p w14:paraId="5AA33252" w14:textId="77777777" w:rsidR="003833FE" w:rsidRDefault="003833FE">
            <w:pPr>
              <w:pStyle w:val="a3"/>
              <w:spacing w:line="476" w:lineRule="exact"/>
              <w:jc w:val="center"/>
              <w:rPr>
                <w:spacing w:val="0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</w:tcPr>
          <w:p w14:paraId="41CE4DEE" w14:textId="77777777" w:rsidR="003833FE" w:rsidRDefault="003833FE">
            <w:pPr>
              <w:pStyle w:val="a3"/>
              <w:spacing w:line="476" w:lineRule="exact"/>
              <w:jc w:val="center"/>
              <w:rPr>
                <w:spacing w:val="0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2906AA5" w14:textId="77777777" w:rsidR="003833FE" w:rsidRDefault="003833FE">
            <w:pPr>
              <w:pStyle w:val="a3"/>
              <w:spacing w:line="476" w:lineRule="exact"/>
              <w:jc w:val="center"/>
              <w:rPr>
                <w:spacing w:val="0"/>
              </w:rPr>
            </w:pPr>
          </w:p>
        </w:tc>
      </w:tr>
      <w:tr w:rsidR="003833FE" w14:paraId="4247B3E1" w14:textId="77777777" w:rsidTr="00A43654">
        <w:trPr>
          <w:cantSplit/>
          <w:trHeight w:hRule="exact" w:val="476"/>
        </w:trPr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EC88E" w14:textId="77777777" w:rsidR="003833FE" w:rsidRDefault="003833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1220D39E" w14:textId="77777777" w:rsidR="003833FE" w:rsidRDefault="003833FE" w:rsidP="00A43654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31AAF" w14:textId="77777777" w:rsidR="003833FE" w:rsidRDefault="003833FE">
            <w:pPr>
              <w:pStyle w:val="a3"/>
              <w:spacing w:line="476" w:lineRule="exact"/>
              <w:jc w:val="center"/>
              <w:rPr>
                <w:spacing w:val="0"/>
              </w:rPr>
            </w:pPr>
            <w:r>
              <w:rPr>
                <w:rFonts w:eastAsia="Times New Roman" w:cs="Times New Roman"/>
                <w:spacing w:val="20"/>
              </w:rPr>
              <w:t>B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5036D96" w14:textId="77777777" w:rsidR="003833FE" w:rsidRDefault="003833FE">
            <w:pPr>
              <w:pStyle w:val="a3"/>
              <w:spacing w:line="476" w:lineRule="exact"/>
              <w:jc w:val="center"/>
              <w:rPr>
                <w:spacing w:val="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F8FEE4E" w14:textId="77777777" w:rsidR="003833FE" w:rsidRDefault="003833FE">
            <w:pPr>
              <w:pStyle w:val="a3"/>
              <w:spacing w:line="476" w:lineRule="exact"/>
              <w:jc w:val="center"/>
              <w:rPr>
                <w:spacing w:val="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3FB605DF" w14:textId="77777777" w:rsidR="003833FE" w:rsidRDefault="003833FE">
            <w:pPr>
              <w:pStyle w:val="a3"/>
              <w:spacing w:line="476" w:lineRule="exact"/>
              <w:jc w:val="center"/>
              <w:rPr>
                <w:spacing w:val="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50C0631" w14:textId="77777777" w:rsidR="003833FE" w:rsidRDefault="003833FE">
            <w:pPr>
              <w:pStyle w:val="a3"/>
              <w:spacing w:line="476" w:lineRule="exact"/>
              <w:jc w:val="center"/>
              <w:rPr>
                <w:spacing w:val="0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</w:tcPr>
          <w:p w14:paraId="795658E5" w14:textId="77777777" w:rsidR="003833FE" w:rsidRDefault="003833FE">
            <w:pPr>
              <w:pStyle w:val="a3"/>
              <w:spacing w:line="476" w:lineRule="exact"/>
              <w:jc w:val="center"/>
              <w:rPr>
                <w:spacing w:val="0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</w:tcPr>
          <w:p w14:paraId="009D33E5" w14:textId="77777777" w:rsidR="003833FE" w:rsidRDefault="003833FE">
            <w:pPr>
              <w:pStyle w:val="a3"/>
              <w:spacing w:line="476" w:lineRule="exact"/>
              <w:jc w:val="center"/>
              <w:rPr>
                <w:spacing w:val="0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</w:tcPr>
          <w:p w14:paraId="29DC7E7B" w14:textId="77777777" w:rsidR="003833FE" w:rsidRDefault="003833FE">
            <w:pPr>
              <w:pStyle w:val="a3"/>
              <w:spacing w:line="476" w:lineRule="exact"/>
              <w:jc w:val="center"/>
              <w:rPr>
                <w:spacing w:val="0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AED078F" w14:textId="77777777" w:rsidR="003833FE" w:rsidRDefault="003833FE">
            <w:pPr>
              <w:pStyle w:val="a3"/>
              <w:spacing w:line="476" w:lineRule="exact"/>
              <w:jc w:val="center"/>
              <w:rPr>
                <w:spacing w:val="0"/>
              </w:rPr>
            </w:pPr>
          </w:p>
        </w:tc>
      </w:tr>
      <w:tr w:rsidR="003833FE" w14:paraId="395A9162" w14:textId="77777777" w:rsidTr="00A43654">
        <w:trPr>
          <w:cantSplit/>
          <w:trHeight w:hRule="exact" w:val="476"/>
        </w:trPr>
        <w:tc>
          <w:tcPr>
            <w:tcW w:w="567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3CCA667" w14:textId="77777777" w:rsidR="003833FE" w:rsidRDefault="003833FE">
            <w:pPr>
              <w:pStyle w:val="a3"/>
              <w:spacing w:line="476" w:lineRule="exact"/>
              <w:jc w:val="center"/>
              <w:rPr>
                <w:spacing w:val="0"/>
              </w:rPr>
            </w:pPr>
            <w:r>
              <w:rPr>
                <w:rFonts w:eastAsia="Times New Roman" w:cs="Times New Roman"/>
                <w:spacing w:val="20"/>
              </w:rPr>
              <w:t>6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188F89" w14:textId="77777777" w:rsidR="003833FE" w:rsidRDefault="003833FE" w:rsidP="00A43654">
            <w:pPr>
              <w:pStyle w:val="a3"/>
              <w:spacing w:line="476" w:lineRule="exact"/>
              <w:jc w:val="center"/>
              <w:rPr>
                <w:spacing w:val="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62477DF8" w14:textId="77777777" w:rsidR="003833FE" w:rsidRDefault="003833FE">
            <w:pPr>
              <w:pStyle w:val="a3"/>
              <w:spacing w:line="476" w:lineRule="exact"/>
              <w:jc w:val="center"/>
              <w:rPr>
                <w:spacing w:val="0"/>
              </w:rPr>
            </w:pPr>
            <w:r>
              <w:rPr>
                <w:rFonts w:eastAsia="Times New Roman" w:cs="Times New Roman"/>
                <w:spacing w:val="20"/>
              </w:rPr>
              <w:t>A</w:t>
            </w:r>
          </w:p>
        </w:tc>
        <w:tc>
          <w:tcPr>
            <w:tcW w:w="2834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6BB86F07" w14:textId="77777777" w:rsidR="003833FE" w:rsidRDefault="003833FE">
            <w:pPr>
              <w:pStyle w:val="a3"/>
              <w:spacing w:line="476" w:lineRule="exact"/>
              <w:jc w:val="center"/>
              <w:rPr>
                <w:spacing w:val="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1D885AE1" w14:textId="77777777" w:rsidR="003833FE" w:rsidRDefault="003833FE">
            <w:pPr>
              <w:pStyle w:val="a3"/>
              <w:spacing w:line="476" w:lineRule="exact"/>
              <w:jc w:val="center"/>
              <w:rPr>
                <w:spacing w:val="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dotted" w:sz="4" w:space="0" w:color="000000"/>
              <w:right w:val="single" w:sz="4" w:space="0" w:color="auto"/>
            </w:tcBorders>
          </w:tcPr>
          <w:p w14:paraId="13131C9E" w14:textId="77777777" w:rsidR="003833FE" w:rsidRDefault="003833FE">
            <w:pPr>
              <w:pStyle w:val="a3"/>
              <w:spacing w:line="476" w:lineRule="exact"/>
              <w:jc w:val="center"/>
              <w:rPr>
                <w:spacing w:val="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dotted" w:sz="4" w:space="0" w:color="000000"/>
              <w:right w:val="single" w:sz="4" w:space="0" w:color="000000"/>
            </w:tcBorders>
          </w:tcPr>
          <w:p w14:paraId="5F3D99AF" w14:textId="77777777" w:rsidR="003833FE" w:rsidRDefault="003833FE">
            <w:pPr>
              <w:pStyle w:val="a3"/>
              <w:spacing w:line="476" w:lineRule="exact"/>
              <w:jc w:val="center"/>
              <w:rPr>
                <w:spacing w:val="0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</w:tcPr>
          <w:p w14:paraId="593DC8EE" w14:textId="77777777" w:rsidR="003833FE" w:rsidRDefault="003833FE">
            <w:pPr>
              <w:pStyle w:val="a3"/>
              <w:spacing w:line="476" w:lineRule="exact"/>
              <w:jc w:val="center"/>
              <w:rPr>
                <w:spacing w:val="0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</w:tcPr>
          <w:p w14:paraId="3252440E" w14:textId="77777777" w:rsidR="003833FE" w:rsidRDefault="003833FE">
            <w:pPr>
              <w:pStyle w:val="a3"/>
              <w:spacing w:line="476" w:lineRule="exact"/>
              <w:jc w:val="center"/>
              <w:rPr>
                <w:spacing w:val="0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</w:tcPr>
          <w:p w14:paraId="19098EA7" w14:textId="77777777" w:rsidR="003833FE" w:rsidRDefault="003833FE">
            <w:pPr>
              <w:pStyle w:val="a3"/>
              <w:spacing w:line="476" w:lineRule="exact"/>
              <w:jc w:val="center"/>
              <w:rPr>
                <w:spacing w:val="0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EB24DAC" w14:textId="77777777" w:rsidR="003833FE" w:rsidRDefault="003833FE">
            <w:pPr>
              <w:pStyle w:val="a3"/>
              <w:spacing w:line="476" w:lineRule="exact"/>
              <w:jc w:val="center"/>
              <w:rPr>
                <w:spacing w:val="0"/>
              </w:rPr>
            </w:pPr>
          </w:p>
        </w:tc>
      </w:tr>
      <w:tr w:rsidR="003833FE" w14:paraId="038559DC" w14:textId="77777777" w:rsidTr="00A43654">
        <w:trPr>
          <w:cantSplit/>
          <w:trHeight w:hRule="exact" w:val="476"/>
        </w:trPr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82488" w14:textId="77777777" w:rsidR="003833FE" w:rsidRDefault="003833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1BEE5DA2" w14:textId="77777777" w:rsidR="003833FE" w:rsidRDefault="003833FE" w:rsidP="00A43654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ADCBB" w14:textId="77777777" w:rsidR="003833FE" w:rsidRDefault="003833FE">
            <w:pPr>
              <w:pStyle w:val="a3"/>
              <w:spacing w:line="476" w:lineRule="exact"/>
              <w:jc w:val="center"/>
              <w:rPr>
                <w:spacing w:val="0"/>
              </w:rPr>
            </w:pPr>
            <w:r>
              <w:rPr>
                <w:rFonts w:eastAsia="Times New Roman" w:cs="Times New Roman"/>
                <w:spacing w:val="20"/>
              </w:rPr>
              <w:t>B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442B359" w14:textId="77777777" w:rsidR="003833FE" w:rsidRDefault="003833FE">
            <w:pPr>
              <w:pStyle w:val="a3"/>
              <w:spacing w:line="476" w:lineRule="exact"/>
              <w:jc w:val="center"/>
              <w:rPr>
                <w:spacing w:val="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DE726C3" w14:textId="77777777" w:rsidR="003833FE" w:rsidRDefault="003833FE">
            <w:pPr>
              <w:pStyle w:val="a3"/>
              <w:spacing w:line="476" w:lineRule="exact"/>
              <w:jc w:val="center"/>
              <w:rPr>
                <w:spacing w:val="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37C6E0FB" w14:textId="77777777" w:rsidR="003833FE" w:rsidRDefault="003833FE">
            <w:pPr>
              <w:pStyle w:val="a3"/>
              <w:spacing w:line="476" w:lineRule="exact"/>
              <w:jc w:val="center"/>
              <w:rPr>
                <w:spacing w:val="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3B1C45D" w14:textId="77777777" w:rsidR="003833FE" w:rsidRDefault="003833FE">
            <w:pPr>
              <w:pStyle w:val="a3"/>
              <w:spacing w:line="476" w:lineRule="exact"/>
              <w:jc w:val="center"/>
              <w:rPr>
                <w:spacing w:val="0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</w:tcPr>
          <w:p w14:paraId="35C7130E" w14:textId="77777777" w:rsidR="003833FE" w:rsidRDefault="003833FE">
            <w:pPr>
              <w:pStyle w:val="a3"/>
              <w:spacing w:line="476" w:lineRule="exact"/>
              <w:jc w:val="center"/>
              <w:rPr>
                <w:spacing w:val="0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</w:tcPr>
          <w:p w14:paraId="3132CFD0" w14:textId="77777777" w:rsidR="003833FE" w:rsidRDefault="003833FE">
            <w:pPr>
              <w:pStyle w:val="a3"/>
              <w:spacing w:line="476" w:lineRule="exact"/>
              <w:jc w:val="center"/>
              <w:rPr>
                <w:spacing w:val="0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</w:tcPr>
          <w:p w14:paraId="055B1C3B" w14:textId="77777777" w:rsidR="003833FE" w:rsidRDefault="003833FE">
            <w:pPr>
              <w:pStyle w:val="a3"/>
              <w:spacing w:line="476" w:lineRule="exact"/>
              <w:jc w:val="center"/>
              <w:rPr>
                <w:spacing w:val="0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356C9B8" w14:textId="77777777" w:rsidR="003833FE" w:rsidRDefault="003833FE">
            <w:pPr>
              <w:pStyle w:val="a3"/>
              <w:spacing w:line="476" w:lineRule="exact"/>
              <w:jc w:val="center"/>
              <w:rPr>
                <w:spacing w:val="0"/>
              </w:rPr>
            </w:pPr>
          </w:p>
        </w:tc>
      </w:tr>
      <w:tr w:rsidR="003833FE" w14:paraId="0B812225" w14:textId="77777777" w:rsidTr="00A43654">
        <w:trPr>
          <w:cantSplit/>
          <w:trHeight w:hRule="exact" w:val="476"/>
        </w:trPr>
        <w:tc>
          <w:tcPr>
            <w:tcW w:w="567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DD50160" w14:textId="77777777" w:rsidR="003833FE" w:rsidRDefault="003833FE">
            <w:pPr>
              <w:pStyle w:val="a3"/>
              <w:spacing w:line="476" w:lineRule="exact"/>
              <w:jc w:val="center"/>
              <w:rPr>
                <w:spacing w:val="0"/>
              </w:rPr>
            </w:pPr>
            <w:r>
              <w:rPr>
                <w:rFonts w:eastAsia="Times New Roman" w:cs="Times New Roman"/>
                <w:spacing w:val="20"/>
              </w:rPr>
              <w:t>7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A2790B" w14:textId="77777777" w:rsidR="003833FE" w:rsidRDefault="003833FE" w:rsidP="00A43654">
            <w:pPr>
              <w:pStyle w:val="a3"/>
              <w:spacing w:line="476" w:lineRule="exact"/>
              <w:jc w:val="center"/>
              <w:rPr>
                <w:spacing w:val="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770A8B89" w14:textId="77777777" w:rsidR="003833FE" w:rsidRDefault="003833FE">
            <w:pPr>
              <w:pStyle w:val="a3"/>
              <w:spacing w:line="476" w:lineRule="exact"/>
              <w:jc w:val="center"/>
              <w:rPr>
                <w:spacing w:val="0"/>
              </w:rPr>
            </w:pPr>
            <w:r>
              <w:rPr>
                <w:rFonts w:eastAsia="Times New Roman" w:cs="Times New Roman"/>
                <w:spacing w:val="20"/>
              </w:rPr>
              <w:t>A</w:t>
            </w:r>
          </w:p>
        </w:tc>
        <w:tc>
          <w:tcPr>
            <w:tcW w:w="2834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6A98003A" w14:textId="77777777" w:rsidR="003833FE" w:rsidRDefault="003833FE">
            <w:pPr>
              <w:pStyle w:val="a3"/>
              <w:spacing w:line="476" w:lineRule="exact"/>
              <w:jc w:val="center"/>
              <w:rPr>
                <w:spacing w:val="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644D9BD7" w14:textId="77777777" w:rsidR="003833FE" w:rsidRDefault="003833FE">
            <w:pPr>
              <w:pStyle w:val="a3"/>
              <w:spacing w:line="476" w:lineRule="exact"/>
              <w:jc w:val="center"/>
              <w:rPr>
                <w:spacing w:val="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dotted" w:sz="4" w:space="0" w:color="000000"/>
              <w:right w:val="single" w:sz="4" w:space="0" w:color="auto"/>
            </w:tcBorders>
          </w:tcPr>
          <w:p w14:paraId="10608118" w14:textId="77777777" w:rsidR="003833FE" w:rsidRDefault="003833FE">
            <w:pPr>
              <w:pStyle w:val="a3"/>
              <w:spacing w:line="476" w:lineRule="exact"/>
              <w:jc w:val="center"/>
              <w:rPr>
                <w:spacing w:val="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dotted" w:sz="4" w:space="0" w:color="000000"/>
              <w:right w:val="single" w:sz="4" w:space="0" w:color="000000"/>
            </w:tcBorders>
          </w:tcPr>
          <w:p w14:paraId="61451E1A" w14:textId="77777777" w:rsidR="003833FE" w:rsidRDefault="003833FE">
            <w:pPr>
              <w:pStyle w:val="a3"/>
              <w:spacing w:line="476" w:lineRule="exact"/>
              <w:jc w:val="center"/>
              <w:rPr>
                <w:spacing w:val="0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</w:tcPr>
          <w:p w14:paraId="33A0C7FA" w14:textId="77777777" w:rsidR="003833FE" w:rsidRDefault="003833FE">
            <w:pPr>
              <w:pStyle w:val="a3"/>
              <w:spacing w:line="476" w:lineRule="exact"/>
              <w:jc w:val="center"/>
              <w:rPr>
                <w:spacing w:val="0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</w:tcPr>
          <w:p w14:paraId="3A249750" w14:textId="77777777" w:rsidR="003833FE" w:rsidRDefault="003833FE">
            <w:pPr>
              <w:pStyle w:val="a3"/>
              <w:spacing w:line="476" w:lineRule="exact"/>
              <w:jc w:val="center"/>
              <w:rPr>
                <w:spacing w:val="0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</w:tcPr>
          <w:p w14:paraId="28CDBB92" w14:textId="77777777" w:rsidR="003833FE" w:rsidRDefault="003833FE">
            <w:pPr>
              <w:pStyle w:val="a3"/>
              <w:spacing w:line="476" w:lineRule="exact"/>
              <w:jc w:val="center"/>
              <w:rPr>
                <w:spacing w:val="0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7A18BE7" w14:textId="77777777" w:rsidR="003833FE" w:rsidRDefault="003833FE">
            <w:pPr>
              <w:pStyle w:val="a3"/>
              <w:spacing w:line="476" w:lineRule="exact"/>
              <w:jc w:val="center"/>
              <w:rPr>
                <w:spacing w:val="0"/>
              </w:rPr>
            </w:pPr>
          </w:p>
        </w:tc>
      </w:tr>
      <w:tr w:rsidR="003833FE" w14:paraId="5AA24516" w14:textId="77777777" w:rsidTr="00A43654">
        <w:trPr>
          <w:cantSplit/>
          <w:trHeight w:hRule="exact" w:val="476"/>
        </w:trPr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7976A" w14:textId="77777777" w:rsidR="003833FE" w:rsidRDefault="003833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6248C3A1" w14:textId="77777777" w:rsidR="003833FE" w:rsidRDefault="003833FE" w:rsidP="00A43654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5D6BA" w14:textId="77777777" w:rsidR="003833FE" w:rsidRDefault="003833FE">
            <w:pPr>
              <w:pStyle w:val="a3"/>
              <w:spacing w:line="476" w:lineRule="exact"/>
              <w:jc w:val="center"/>
              <w:rPr>
                <w:spacing w:val="0"/>
              </w:rPr>
            </w:pPr>
            <w:r>
              <w:rPr>
                <w:rFonts w:eastAsia="Times New Roman" w:cs="Times New Roman"/>
                <w:spacing w:val="20"/>
              </w:rPr>
              <w:t>B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58B4BE0" w14:textId="77777777" w:rsidR="003833FE" w:rsidRDefault="003833FE">
            <w:pPr>
              <w:pStyle w:val="a3"/>
              <w:spacing w:line="476" w:lineRule="exact"/>
              <w:jc w:val="center"/>
              <w:rPr>
                <w:spacing w:val="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BEAB3F4" w14:textId="77777777" w:rsidR="003833FE" w:rsidRDefault="003833FE">
            <w:pPr>
              <w:pStyle w:val="a3"/>
              <w:spacing w:line="476" w:lineRule="exact"/>
              <w:jc w:val="center"/>
              <w:rPr>
                <w:spacing w:val="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560680D7" w14:textId="77777777" w:rsidR="003833FE" w:rsidRDefault="003833FE">
            <w:pPr>
              <w:pStyle w:val="a3"/>
              <w:spacing w:line="476" w:lineRule="exact"/>
              <w:jc w:val="center"/>
              <w:rPr>
                <w:spacing w:val="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28992D8" w14:textId="77777777" w:rsidR="003833FE" w:rsidRDefault="003833FE">
            <w:pPr>
              <w:pStyle w:val="a3"/>
              <w:spacing w:line="476" w:lineRule="exact"/>
              <w:jc w:val="center"/>
              <w:rPr>
                <w:spacing w:val="0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</w:tcPr>
          <w:p w14:paraId="02D3410A" w14:textId="77777777" w:rsidR="003833FE" w:rsidRDefault="003833FE">
            <w:pPr>
              <w:pStyle w:val="a3"/>
              <w:spacing w:line="476" w:lineRule="exact"/>
              <w:jc w:val="center"/>
              <w:rPr>
                <w:spacing w:val="0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</w:tcPr>
          <w:p w14:paraId="7D72C491" w14:textId="77777777" w:rsidR="003833FE" w:rsidRDefault="003833FE">
            <w:pPr>
              <w:pStyle w:val="a3"/>
              <w:spacing w:line="476" w:lineRule="exact"/>
              <w:jc w:val="center"/>
              <w:rPr>
                <w:spacing w:val="0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</w:tcPr>
          <w:p w14:paraId="36EBE7C3" w14:textId="77777777" w:rsidR="003833FE" w:rsidRDefault="003833FE">
            <w:pPr>
              <w:pStyle w:val="a3"/>
              <w:spacing w:line="476" w:lineRule="exact"/>
              <w:jc w:val="center"/>
              <w:rPr>
                <w:spacing w:val="0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32702C7" w14:textId="77777777" w:rsidR="003833FE" w:rsidRDefault="003833FE">
            <w:pPr>
              <w:pStyle w:val="a3"/>
              <w:spacing w:line="476" w:lineRule="exact"/>
              <w:jc w:val="center"/>
              <w:rPr>
                <w:spacing w:val="0"/>
              </w:rPr>
            </w:pPr>
          </w:p>
        </w:tc>
      </w:tr>
      <w:tr w:rsidR="003833FE" w14:paraId="1792EC2F" w14:textId="77777777" w:rsidTr="00A43654">
        <w:trPr>
          <w:cantSplit/>
          <w:trHeight w:hRule="exact" w:val="476"/>
        </w:trPr>
        <w:tc>
          <w:tcPr>
            <w:tcW w:w="567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E41510F" w14:textId="77777777" w:rsidR="003833FE" w:rsidRDefault="003833FE">
            <w:pPr>
              <w:pStyle w:val="a3"/>
              <w:spacing w:line="476" w:lineRule="exact"/>
              <w:jc w:val="center"/>
              <w:rPr>
                <w:spacing w:val="0"/>
              </w:rPr>
            </w:pPr>
            <w:r>
              <w:rPr>
                <w:rFonts w:eastAsia="Times New Roman" w:cs="Times New Roman"/>
                <w:spacing w:val="20"/>
              </w:rPr>
              <w:t>8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CF6DC9" w14:textId="77777777" w:rsidR="003833FE" w:rsidRDefault="003833FE" w:rsidP="00A43654">
            <w:pPr>
              <w:pStyle w:val="a3"/>
              <w:spacing w:line="476" w:lineRule="exact"/>
              <w:jc w:val="center"/>
              <w:rPr>
                <w:spacing w:val="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12B3A0D9" w14:textId="77777777" w:rsidR="003833FE" w:rsidRDefault="003833FE">
            <w:pPr>
              <w:pStyle w:val="a3"/>
              <w:spacing w:line="476" w:lineRule="exact"/>
              <w:jc w:val="center"/>
              <w:rPr>
                <w:spacing w:val="0"/>
              </w:rPr>
            </w:pPr>
            <w:r>
              <w:rPr>
                <w:rFonts w:eastAsia="Times New Roman" w:cs="Times New Roman"/>
                <w:spacing w:val="20"/>
              </w:rPr>
              <w:t>A</w:t>
            </w:r>
          </w:p>
        </w:tc>
        <w:tc>
          <w:tcPr>
            <w:tcW w:w="2834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102E5CBB" w14:textId="77777777" w:rsidR="003833FE" w:rsidRDefault="003833FE">
            <w:pPr>
              <w:pStyle w:val="a3"/>
              <w:spacing w:line="476" w:lineRule="exact"/>
              <w:jc w:val="center"/>
              <w:rPr>
                <w:spacing w:val="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5DA838BD" w14:textId="77777777" w:rsidR="003833FE" w:rsidRDefault="003833FE">
            <w:pPr>
              <w:pStyle w:val="a3"/>
              <w:spacing w:line="476" w:lineRule="exact"/>
              <w:jc w:val="center"/>
              <w:rPr>
                <w:spacing w:val="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dotted" w:sz="4" w:space="0" w:color="000000"/>
              <w:right w:val="single" w:sz="4" w:space="0" w:color="auto"/>
            </w:tcBorders>
          </w:tcPr>
          <w:p w14:paraId="19959D74" w14:textId="77777777" w:rsidR="003833FE" w:rsidRDefault="003833FE">
            <w:pPr>
              <w:pStyle w:val="a3"/>
              <w:spacing w:line="476" w:lineRule="exact"/>
              <w:jc w:val="center"/>
              <w:rPr>
                <w:spacing w:val="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dotted" w:sz="4" w:space="0" w:color="000000"/>
              <w:right w:val="single" w:sz="4" w:space="0" w:color="000000"/>
            </w:tcBorders>
          </w:tcPr>
          <w:p w14:paraId="1BC6291C" w14:textId="77777777" w:rsidR="003833FE" w:rsidRDefault="003833FE">
            <w:pPr>
              <w:pStyle w:val="a3"/>
              <w:spacing w:line="476" w:lineRule="exact"/>
              <w:jc w:val="center"/>
              <w:rPr>
                <w:spacing w:val="0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</w:tcPr>
          <w:p w14:paraId="1C23D2F8" w14:textId="77777777" w:rsidR="003833FE" w:rsidRDefault="003833FE">
            <w:pPr>
              <w:pStyle w:val="a3"/>
              <w:spacing w:line="476" w:lineRule="exact"/>
              <w:jc w:val="center"/>
              <w:rPr>
                <w:spacing w:val="0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</w:tcPr>
          <w:p w14:paraId="256125A0" w14:textId="77777777" w:rsidR="003833FE" w:rsidRDefault="003833FE">
            <w:pPr>
              <w:pStyle w:val="a3"/>
              <w:spacing w:line="476" w:lineRule="exact"/>
              <w:jc w:val="center"/>
              <w:rPr>
                <w:spacing w:val="0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</w:tcPr>
          <w:p w14:paraId="1AED2113" w14:textId="77777777" w:rsidR="003833FE" w:rsidRDefault="003833FE">
            <w:pPr>
              <w:pStyle w:val="a3"/>
              <w:spacing w:line="476" w:lineRule="exact"/>
              <w:jc w:val="center"/>
              <w:rPr>
                <w:spacing w:val="0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61AA75A" w14:textId="77777777" w:rsidR="003833FE" w:rsidRDefault="003833FE">
            <w:pPr>
              <w:pStyle w:val="a3"/>
              <w:spacing w:line="476" w:lineRule="exact"/>
              <w:jc w:val="center"/>
              <w:rPr>
                <w:spacing w:val="0"/>
              </w:rPr>
            </w:pPr>
          </w:p>
        </w:tc>
      </w:tr>
      <w:tr w:rsidR="003833FE" w14:paraId="38FB4403" w14:textId="77777777" w:rsidTr="00A43654">
        <w:trPr>
          <w:cantSplit/>
          <w:trHeight w:hRule="exact" w:val="476"/>
        </w:trPr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B7B4C" w14:textId="77777777" w:rsidR="003833FE" w:rsidRDefault="003833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6E360399" w14:textId="77777777" w:rsidR="003833FE" w:rsidRDefault="003833FE" w:rsidP="00A43654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5017D" w14:textId="77777777" w:rsidR="003833FE" w:rsidRDefault="003833FE">
            <w:pPr>
              <w:pStyle w:val="a3"/>
              <w:spacing w:line="476" w:lineRule="exact"/>
              <w:jc w:val="center"/>
              <w:rPr>
                <w:spacing w:val="0"/>
              </w:rPr>
            </w:pPr>
            <w:r>
              <w:rPr>
                <w:rFonts w:eastAsia="Times New Roman" w:cs="Times New Roman"/>
                <w:spacing w:val="20"/>
              </w:rPr>
              <w:t>B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186EA74" w14:textId="77777777" w:rsidR="003833FE" w:rsidRDefault="003833FE">
            <w:pPr>
              <w:pStyle w:val="a3"/>
              <w:spacing w:line="476" w:lineRule="exact"/>
              <w:jc w:val="center"/>
              <w:rPr>
                <w:spacing w:val="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FDD605F" w14:textId="77777777" w:rsidR="003833FE" w:rsidRDefault="003833FE">
            <w:pPr>
              <w:pStyle w:val="a3"/>
              <w:spacing w:line="476" w:lineRule="exact"/>
              <w:jc w:val="center"/>
              <w:rPr>
                <w:spacing w:val="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4AC6FCA5" w14:textId="77777777" w:rsidR="003833FE" w:rsidRDefault="003833FE">
            <w:pPr>
              <w:pStyle w:val="a3"/>
              <w:spacing w:line="476" w:lineRule="exact"/>
              <w:jc w:val="center"/>
              <w:rPr>
                <w:spacing w:val="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ED72181" w14:textId="77777777" w:rsidR="003833FE" w:rsidRDefault="003833FE">
            <w:pPr>
              <w:pStyle w:val="a3"/>
              <w:spacing w:line="476" w:lineRule="exact"/>
              <w:jc w:val="center"/>
              <w:rPr>
                <w:spacing w:val="0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</w:tcPr>
          <w:p w14:paraId="2E2D2A5B" w14:textId="77777777" w:rsidR="003833FE" w:rsidRDefault="003833FE">
            <w:pPr>
              <w:pStyle w:val="a3"/>
              <w:spacing w:line="476" w:lineRule="exact"/>
              <w:jc w:val="center"/>
              <w:rPr>
                <w:spacing w:val="0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</w:tcPr>
          <w:p w14:paraId="15BEAC65" w14:textId="77777777" w:rsidR="003833FE" w:rsidRDefault="003833FE">
            <w:pPr>
              <w:pStyle w:val="a3"/>
              <w:spacing w:line="476" w:lineRule="exact"/>
              <w:jc w:val="center"/>
              <w:rPr>
                <w:spacing w:val="0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</w:tcPr>
          <w:p w14:paraId="4EE84F2B" w14:textId="77777777" w:rsidR="003833FE" w:rsidRDefault="003833FE">
            <w:pPr>
              <w:pStyle w:val="a3"/>
              <w:spacing w:line="476" w:lineRule="exact"/>
              <w:jc w:val="center"/>
              <w:rPr>
                <w:spacing w:val="0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1321277" w14:textId="77777777" w:rsidR="003833FE" w:rsidRDefault="003833FE">
            <w:pPr>
              <w:pStyle w:val="a3"/>
              <w:spacing w:line="476" w:lineRule="exact"/>
              <w:jc w:val="center"/>
              <w:rPr>
                <w:spacing w:val="0"/>
              </w:rPr>
            </w:pPr>
          </w:p>
        </w:tc>
      </w:tr>
      <w:tr w:rsidR="003833FE" w14:paraId="1589E90B" w14:textId="77777777" w:rsidTr="00A43654">
        <w:trPr>
          <w:cantSplit/>
          <w:trHeight w:hRule="exact" w:val="476"/>
        </w:trPr>
        <w:tc>
          <w:tcPr>
            <w:tcW w:w="567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A6CE655" w14:textId="77777777" w:rsidR="003833FE" w:rsidRDefault="003833FE">
            <w:pPr>
              <w:pStyle w:val="a3"/>
              <w:spacing w:line="476" w:lineRule="exact"/>
              <w:jc w:val="center"/>
              <w:rPr>
                <w:spacing w:val="0"/>
              </w:rPr>
            </w:pPr>
            <w:r>
              <w:rPr>
                <w:rFonts w:eastAsia="Times New Roman" w:cs="Times New Roman"/>
                <w:spacing w:val="20"/>
              </w:rPr>
              <w:t>9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CD0A0B" w14:textId="77777777" w:rsidR="003833FE" w:rsidRDefault="003833FE" w:rsidP="00A43654">
            <w:pPr>
              <w:pStyle w:val="a3"/>
              <w:spacing w:line="476" w:lineRule="exact"/>
              <w:jc w:val="center"/>
              <w:rPr>
                <w:spacing w:val="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7B07268D" w14:textId="77777777" w:rsidR="003833FE" w:rsidRDefault="003833FE">
            <w:pPr>
              <w:pStyle w:val="a3"/>
              <w:spacing w:line="476" w:lineRule="exact"/>
              <w:jc w:val="center"/>
              <w:rPr>
                <w:spacing w:val="0"/>
              </w:rPr>
            </w:pPr>
            <w:r>
              <w:rPr>
                <w:rFonts w:eastAsia="Times New Roman" w:cs="Times New Roman"/>
                <w:spacing w:val="20"/>
              </w:rPr>
              <w:t>A</w:t>
            </w:r>
          </w:p>
        </w:tc>
        <w:tc>
          <w:tcPr>
            <w:tcW w:w="2834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5C5EF844" w14:textId="77777777" w:rsidR="003833FE" w:rsidRDefault="003833FE">
            <w:pPr>
              <w:pStyle w:val="a3"/>
              <w:spacing w:line="476" w:lineRule="exact"/>
              <w:jc w:val="center"/>
              <w:rPr>
                <w:spacing w:val="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42672B16" w14:textId="77777777" w:rsidR="003833FE" w:rsidRDefault="003833FE">
            <w:pPr>
              <w:pStyle w:val="a3"/>
              <w:spacing w:line="476" w:lineRule="exact"/>
              <w:jc w:val="center"/>
              <w:rPr>
                <w:spacing w:val="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dotted" w:sz="4" w:space="0" w:color="000000"/>
              <w:right w:val="single" w:sz="4" w:space="0" w:color="auto"/>
            </w:tcBorders>
          </w:tcPr>
          <w:p w14:paraId="0AECB16E" w14:textId="77777777" w:rsidR="003833FE" w:rsidRDefault="003833FE">
            <w:pPr>
              <w:pStyle w:val="a3"/>
              <w:spacing w:line="476" w:lineRule="exact"/>
              <w:jc w:val="center"/>
              <w:rPr>
                <w:spacing w:val="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dotted" w:sz="4" w:space="0" w:color="000000"/>
              <w:right w:val="single" w:sz="4" w:space="0" w:color="000000"/>
            </w:tcBorders>
          </w:tcPr>
          <w:p w14:paraId="355F728C" w14:textId="77777777" w:rsidR="003833FE" w:rsidRDefault="003833FE">
            <w:pPr>
              <w:pStyle w:val="a3"/>
              <w:spacing w:line="476" w:lineRule="exact"/>
              <w:jc w:val="center"/>
              <w:rPr>
                <w:spacing w:val="0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</w:tcPr>
          <w:p w14:paraId="29BA376F" w14:textId="77777777" w:rsidR="003833FE" w:rsidRDefault="003833FE">
            <w:pPr>
              <w:pStyle w:val="a3"/>
              <w:spacing w:line="476" w:lineRule="exact"/>
              <w:jc w:val="center"/>
              <w:rPr>
                <w:spacing w:val="0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</w:tcPr>
          <w:p w14:paraId="67ED573E" w14:textId="77777777" w:rsidR="003833FE" w:rsidRDefault="003833FE">
            <w:pPr>
              <w:pStyle w:val="a3"/>
              <w:spacing w:line="476" w:lineRule="exact"/>
              <w:jc w:val="center"/>
              <w:rPr>
                <w:spacing w:val="0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</w:tcPr>
          <w:p w14:paraId="1738CF06" w14:textId="77777777" w:rsidR="003833FE" w:rsidRDefault="003833FE">
            <w:pPr>
              <w:pStyle w:val="a3"/>
              <w:spacing w:line="476" w:lineRule="exact"/>
              <w:jc w:val="center"/>
              <w:rPr>
                <w:spacing w:val="0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96AE96D" w14:textId="77777777" w:rsidR="003833FE" w:rsidRDefault="003833FE">
            <w:pPr>
              <w:pStyle w:val="a3"/>
              <w:spacing w:line="476" w:lineRule="exact"/>
              <w:jc w:val="center"/>
              <w:rPr>
                <w:spacing w:val="0"/>
              </w:rPr>
            </w:pPr>
          </w:p>
        </w:tc>
      </w:tr>
      <w:tr w:rsidR="003833FE" w14:paraId="0038244C" w14:textId="77777777" w:rsidTr="00A43654">
        <w:trPr>
          <w:cantSplit/>
          <w:trHeight w:hRule="exact" w:val="476"/>
        </w:trPr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E1AF1" w14:textId="77777777" w:rsidR="003833FE" w:rsidRDefault="003833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261C887D" w14:textId="77777777" w:rsidR="003833FE" w:rsidRDefault="003833FE" w:rsidP="00A43654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CDD55" w14:textId="77777777" w:rsidR="003833FE" w:rsidRDefault="003833FE">
            <w:pPr>
              <w:pStyle w:val="a3"/>
              <w:spacing w:line="476" w:lineRule="exact"/>
              <w:jc w:val="center"/>
              <w:rPr>
                <w:spacing w:val="0"/>
              </w:rPr>
            </w:pPr>
            <w:r>
              <w:rPr>
                <w:rFonts w:eastAsia="Times New Roman" w:cs="Times New Roman"/>
                <w:spacing w:val="20"/>
              </w:rPr>
              <w:t>B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5B3C904" w14:textId="77777777" w:rsidR="003833FE" w:rsidRDefault="003833FE">
            <w:pPr>
              <w:pStyle w:val="a3"/>
              <w:spacing w:line="476" w:lineRule="exact"/>
              <w:jc w:val="center"/>
              <w:rPr>
                <w:spacing w:val="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D336EB4" w14:textId="77777777" w:rsidR="003833FE" w:rsidRDefault="003833FE">
            <w:pPr>
              <w:pStyle w:val="a3"/>
              <w:spacing w:line="476" w:lineRule="exact"/>
              <w:jc w:val="center"/>
              <w:rPr>
                <w:spacing w:val="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292AB779" w14:textId="77777777" w:rsidR="003833FE" w:rsidRDefault="003833FE">
            <w:pPr>
              <w:pStyle w:val="a3"/>
              <w:spacing w:line="476" w:lineRule="exact"/>
              <w:jc w:val="center"/>
              <w:rPr>
                <w:spacing w:val="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6CD6CC1" w14:textId="77777777" w:rsidR="003833FE" w:rsidRDefault="003833FE">
            <w:pPr>
              <w:pStyle w:val="a3"/>
              <w:spacing w:line="476" w:lineRule="exact"/>
              <w:jc w:val="center"/>
              <w:rPr>
                <w:spacing w:val="0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</w:tcPr>
          <w:p w14:paraId="71D2131C" w14:textId="77777777" w:rsidR="003833FE" w:rsidRDefault="003833FE">
            <w:pPr>
              <w:pStyle w:val="a3"/>
              <w:spacing w:line="476" w:lineRule="exact"/>
              <w:jc w:val="center"/>
              <w:rPr>
                <w:spacing w:val="0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</w:tcPr>
          <w:p w14:paraId="233401B3" w14:textId="77777777" w:rsidR="003833FE" w:rsidRDefault="003833FE">
            <w:pPr>
              <w:pStyle w:val="a3"/>
              <w:spacing w:line="476" w:lineRule="exact"/>
              <w:jc w:val="center"/>
              <w:rPr>
                <w:spacing w:val="0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</w:tcPr>
          <w:p w14:paraId="1D31F27E" w14:textId="77777777" w:rsidR="003833FE" w:rsidRDefault="003833FE">
            <w:pPr>
              <w:pStyle w:val="a3"/>
              <w:spacing w:line="476" w:lineRule="exact"/>
              <w:jc w:val="center"/>
              <w:rPr>
                <w:spacing w:val="0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03083AC" w14:textId="77777777" w:rsidR="003833FE" w:rsidRDefault="003833FE">
            <w:pPr>
              <w:pStyle w:val="a3"/>
              <w:spacing w:line="476" w:lineRule="exact"/>
              <w:jc w:val="center"/>
              <w:rPr>
                <w:spacing w:val="0"/>
              </w:rPr>
            </w:pPr>
          </w:p>
        </w:tc>
      </w:tr>
      <w:tr w:rsidR="003833FE" w14:paraId="08FBFEF7" w14:textId="77777777" w:rsidTr="00A43654">
        <w:trPr>
          <w:cantSplit/>
          <w:trHeight w:hRule="exact" w:val="476"/>
        </w:trPr>
        <w:tc>
          <w:tcPr>
            <w:tcW w:w="567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4D51DAD" w14:textId="77777777" w:rsidR="003833FE" w:rsidRDefault="003833FE">
            <w:pPr>
              <w:pStyle w:val="a3"/>
              <w:spacing w:line="476" w:lineRule="exact"/>
              <w:jc w:val="center"/>
              <w:rPr>
                <w:spacing w:val="0"/>
              </w:rPr>
            </w:pPr>
            <w:r>
              <w:rPr>
                <w:rFonts w:eastAsia="Times New Roman" w:cs="Times New Roman"/>
                <w:spacing w:val="20"/>
              </w:rPr>
              <w:t>10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E033D0" w14:textId="77777777" w:rsidR="003833FE" w:rsidRDefault="003833FE" w:rsidP="00A43654">
            <w:pPr>
              <w:pStyle w:val="a3"/>
              <w:spacing w:line="476" w:lineRule="exact"/>
              <w:jc w:val="center"/>
              <w:rPr>
                <w:spacing w:val="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7A30A316" w14:textId="77777777" w:rsidR="003833FE" w:rsidRDefault="003833FE">
            <w:pPr>
              <w:pStyle w:val="a3"/>
              <w:spacing w:line="476" w:lineRule="exact"/>
              <w:jc w:val="center"/>
              <w:rPr>
                <w:spacing w:val="0"/>
              </w:rPr>
            </w:pPr>
            <w:r>
              <w:rPr>
                <w:rFonts w:eastAsia="Times New Roman" w:cs="Times New Roman"/>
                <w:spacing w:val="20"/>
              </w:rPr>
              <w:t>A</w:t>
            </w:r>
          </w:p>
        </w:tc>
        <w:tc>
          <w:tcPr>
            <w:tcW w:w="2834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36ED8C09" w14:textId="77777777" w:rsidR="003833FE" w:rsidRDefault="003833FE">
            <w:pPr>
              <w:pStyle w:val="a3"/>
              <w:spacing w:line="476" w:lineRule="exact"/>
              <w:jc w:val="center"/>
              <w:rPr>
                <w:spacing w:val="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522217A6" w14:textId="77777777" w:rsidR="003833FE" w:rsidRDefault="003833FE">
            <w:pPr>
              <w:pStyle w:val="a3"/>
              <w:spacing w:line="476" w:lineRule="exact"/>
              <w:jc w:val="center"/>
              <w:rPr>
                <w:spacing w:val="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dotted" w:sz="4" w:space="0" w:color="000000"/>
              <w:right w:val="single" w:sz="4" w:space="0" w:color="auto"/>
            </w:tcBorders>
          </w:tcPr>
          <w:p w14:paraId="00F2281B" w14:textId="77777777" w:rsidR="003833FE" w:rsidRDefault="003833FE">
            <w:pPr>
              <w:pStyle w:val="a3"/>
              <w:spacing w:line="476" w:lineRule="exact"/>
              <w:jc w:val="center"/>
              <w:rPr>
                <w:spacing w:val="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dotted" w:sz="4" w:space="0" w:color="000000"/>
              <w:right w:val="single" w:sz="4" w:space="0" w:color="000000"/>
            </w:tcBorders>
          </w:tcPr>
          <w:p w14:paraId="64F93D64" w14:textId="77777777" w:rsidR="003833FE" w:rsidRDefault="003833FE">
            <w:pPr>
              <w:pStyle w:val="a3"/>
              <w:spacing w:line="476" w:lineRule="exact"/>
              <w:jc w:val="center"/>
              <w:rPr>
                <w:spacing w:val="0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</w:tcPr>
          <w:p w14:paraId="48B51E43" w14:textId="77777777" w:rsidR="003833FE" w:rsidRDefault="003833FE">
            <w:pPr>
              <w:pStyle w:val="a3"/>
              <w:spacing w:line="476" w:lineRule="exact"/>
              <w:jc w:val="center"/>
              <w:rPr>
                <w:spacing w:val="0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</w:tcPr>
          <w:p w14:paraId="6756DC16" w14:textId="77777777" w:rsidR="003833FE" w:rsidRDefault="003833FE">
            <w:pPr>
              <w:pStyle w:val="a3"/>
              <w:spacing w:line="476" w:lineRule="exact"/>
              <w:jc w:val="center"/>
              <w:rPr>
                <w:spacing w:val="0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</w:tcPr>
          <w:p w14:paraId="0A46197A" w14:textId="77777777" w:rsidR="003833FE" w:rsidRDefault="003833FE">
            <w:pPr>
              <w:pStyle w:val="a3"/>
              <w:spacing w:line="476" w:lineRule="exact"/>
              <w:jc w:val="center"/>
              <w:rPr>
                <w:spacing w:val="0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E4C1CDC" w14:textId="77777777" w:rsidR="003833FE" w:rsidRDefault="003833FE">
            <w:pPr>
              <w:pStyle w:val="a3"/>
              <w:spacing w:line="476" w:lineRule="exact"/>
              <w:jc w:val="center"/>
              <w:rPr>
                <w:spacing w:val="0"/>
              </w:rPr>
            </w:pPr>
          </w:p>
        </w:tc>
      </w:tr>
      <w:tr w:rsidR="003833FE" w14:paraId="39BEEC33" w14:textId="77777777" w:rsidTr="003833FE">
        <w:trPr>
          <w:cantSplit/>
          <w:trHeight w:hRule="exact" w:val="476"/>
        </w:trPr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0F171" w14:textId="77777777" w:rsidR="003833FE" w:rsidRDefault="003833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5EB603A" w14:textId="77777777" w:rsidR="003833FE" w:rsidRDefault="003833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78BA7" w14:textId="77777777" w:rsidR="003833FE" w:rsidRDefault="003833FE">
            <w:pPr>
              <w:pStyle w:val="a3"/>
              <w:spacing w:line="476" w:lineRule="exact"/>
              <w:jc w:val="center"/>
              <w:rPr>
                <w:spacing w:val="0"/>
              </w:rPr>
            </w:pPr>
            <w:r>
              <w:rPr>
                <w:rFonts w:eastAsia="Times New Roman" w:cs="Times New Roman"/>
                <w:spacing w:val="20"/>
              </w:rPr>
              <w:t>B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51565CE" w14:textId="77777777" w:rsidR="003833FE" w:rsidRDefault="003833FE">
            <w:pPr>
              <w:pStyle w:val="a3"/>
              <w:spacing w:line="476" w:lineRule="exact"/>
              <w:jc w:val="center"/>
              <w:rPr>
                <w:spacing w:val="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0EF4509" w14:textId="77777777" w:rsidR="003833FE" w:rsidRDefault="003833FE">
            <w:pPr>
              <w:pStyle w:val="a3"/>
              <w:spacing w:line="476" w:lineRule="exact"/>
              <w:jc w:val="center"/>
              <w:rPr>
                <w:spacing w:val="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363842C3" w14:textId="77777777" w:rsidR="003833FE" w:rsidRDefault="003833FE">
            <w:pPr>
              <w:pStyle w:val="a3"/>
              <w:spacing w:line="476" w:lineRule="exact"/>
              <w:jc w:val="center"/>
              <w:rPr>
                <w:spacing w:val="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765FA2C" w14:textId="77777777" w:rsidR="003833FE" w:rsidRDefault="003833FE">
            <w:pPr>
              <w:pStyle w:val="a3"/>
              <w:spacing w:line="476" w:lineRule="exact"/>
              <w:jc w:val="center"/>
              <w:rPr>
                <w:spacing w:val="0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</w:tcPr>
          <w:p w14:paraId="0E3B40D4" w14:textId="77777777" w:rsidR="003833FE" w:rsidRDefault="003833FE">
            <w:pPr>
              <w:pStyle w:val="a3"/>
              <w:spacing w:line="476" w:lineRule="exact"/>
              <w:jc w:val="center"/>
              <w:rPr>
                <w:spacing w:val="0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</w:tcPr>
          <w:p w14:paraId="1232CC80" w14:textId="77777777" w:rsidR="003833FE" w:rsidRDefault="003833FE">
            <w:pPr>
              <w:pStyle w:val="a3"/>
              <w:spacing w:line="476" w:lineRule="exact"/>
              <w:jc w:val="center"/>
              <w:rPr>
                <w:spacing w:val="0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</w:tcPr>
          <w:p w14:paraId="41DC08EA" w14:textId="77777777" w:rsidR="003833FE" w:rsidRDefault="003833FE">
            <w:pPr>
              <w:pStyle w:val="a3"/>
              <w:spacing w:line="476" w:lineRule="exact"/>
              <w:jc w:val="center"/>
              <w:rPr>
                <w:spacing w:val="0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14EDE9D" w14:textId="77777777" w:rsidR="003833FE" w:rsidRDefault="003833FE">
            <w:pPr>
              <w:pStyle w:val="a3"/>
              <w:spacing w:line="476" w:lineRule="exact"/>
              <w:jc w:val="center"/>
              <w:rPr>
                <w:spacing w:val="0"/>
              </w:rPr>
            </w:pPr>
          </w:p>
        </w:tc>
      </w:tr>
    </w:tbl>
    <w:p w14:paraId="6C783F16" w14:textId="77777777" w:rsidR="00804C76" w:rsidRDefault="00804C76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</w:t>
      </w:r>
    </w:p>
    <w:p w14:paraId="5C1911AC" w14:textId="77777777" w:rsidR="00530F49" w:rsidRPr="00530F49" w:rsidRDefault="00530F49">
      <w:pPr>
        <w:pStyle w:val="a3"/>
        <w:rPr>
          <w:b/>
          <w:spacing w:val="0"/>
        </w:rPr>
      </w:pPr>
      <w:r>
        <w:rPr>
          <w:rFonts w:hint="eastAsia"/>
          <w:spacing w:val="0"/>
        </w:rPr>
        <w:t xml:space="preserve">    [</w:t>
      </w:r>
      <w:r>
        <w:rPr>
          <w:rFonts w:hint="eastAsia"/>
          <w:spacing w:val="0"/>
        </w:rPr>
        <w:t>注意</w:t>
      </w:r>
      <w:r>
        <w:rPr>
          <w:rFonts w:hint="eastAsia"/>
          <w:spacing w:val="0"/>
        </w:rPr>
        <w:t>]</w:t>
      </w:r>
      <w:r>
        <w:rPr>
          <w:rFonts w:hint="eastAsia"/>
          <w:spacing w:val="0"/>
        </w:rPr>
        <w:t xml:space="preserve">　</w:t>
      </w:r>
      <w:r w:rsidRPr="00530F49">
        <w:rPr>
          <w:rFonts w:hint="eastAsia"/>
          <w:b/>
          <w:spacing w:val="0"/>
        </w:rPr>
        <w:t>寿組、花組の申し込みについては、年令、規定を確認して</w:t>
      </w:r>
      <w:r>
        <w:rPr>
          <w:rFonts w:hint="eastAsia"/>
          <w:b/>
          <w:spacing w:val="0"/>
        </w:rPr>
        <w:t>お願いします。</w:t>
      </w:r>
    </w:p>
    <w:p w14:paraId="48C7D5DD" w14:textId="77777777" w:rsidR="00530F49" w:rsidRPr="00530F49" w:rsidRDefault="00530F49">
      <w:pPr>
        <w:pStyle w:val="a3"/>
        <w:rPr>
          <w:b/>
          <w:spacing w:val="0"/>
        </w:rPr>
      </w:pPr>
    </w:p>
    <w:p w14:paraId="35646C15" w14:textId="77777777" w:rsidR="00530F49" w:rsidRDefault="00530F49">
      <w:pPr>
        <w:pStyle w:val="a3"/>
        <w:rPr>
          <w:spacing w:val="0"/>
        </w:rPr>
      </w:pPr>
    </w:p>
    <w:sectPr w:rsidR="00530F49" w:rsidSect="00804C76">
      <w:pgSz w:w="11906" w:h="16838"/>
      <w:pgMar w:top="850" w:right="907" w:bottom="850" w:left="907" w:header="720" w:footer="720" w:gutter="0"/>
      <w:cols w:space="720"/>
      <w:noEndnote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7B3141" w14:textId="77777777" w:rsidR="007C33A3" w:rsidRDefault="007C33A3" w:rsidP="00332541">
      <w:r>
        <w:separator/>
      </w:r>
    </w:p>
  </w:endnote>
  <w:endnote w:type="continuationSeparator" w:id="0">
    <w:p w14:paraId="47A8C506" w14:textId="77777777" w:rsidR="007C33A3" w:rsidRDefault="007C33A3" w:rsidP="003325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B03C2D" w14:textId="77777777" w:rsidR="007C33A3" w:rsidRDefault="007C33A3" w:rsidP="00332541">
      <w:r>
        <w:separator/>
      </w:r>
    </w:p>
  </w:footnote>
  <w:footnote w:type="continuationSeparator" w:id="0">
    <w:p w14:paraId="4B0969AD" w14:textId="77777777" w:rsidR="007C33A3" w:rsidRDefault="007C33A3" w:rsidP="003325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C76"/>
    <w:rsid w:val="00017F89"/>
    <w:rsid w:val="00045F56"/>
    <w:rsid w:val="00062832"/>
    <w:rsid w:val="00074DC8"/>
    <w:rsid w:val="0007637B"/>
    <w:rsid w:val="000947BA"/>
    <w:rsid w:val="000A120E"/>
    <w:rsid w:val="000B7D7F"/>
    <w:rsid w:val="000F222A"/>
    <w:rsid w:val="001047FE"/>
    <w:rsid w:val="00116395"/>
    <w:rsid w:val="001527DF"/>
    <w:rsid w:val="00187EBB"/>
    <w:rsid w:val="001978D3"/>
    <w:rsid w:val="001A2CDF"/>
    <w:rsid w:val="001F2C88"/>
    <w:rsid w:val="00242B47"/>
    <w:rsid w:val="00244256"/>
    <w:rsid w:val="002464CD"/>
    <w:rsid w:val="00253CE0"/>
    <w:rsid w:val="00256434"/>
    <w:rsid w:val="002906B7"/>
    <w:rsid w:val="002E1E24"/>
    <w:rsid w:val="002F3166"/>
    <w:rsid w:val="002F6FE7"/>
    <w:rsid w:val="0030066C"/>
    <w:rsid w:val="00332541"/>
    <w:rsid w:val="003431D1"/>
    <w:rsid w:val="00353895"/>
    <w:rsid w:val="00373F5C"/>
    <w:rsid w:val="003818BC"/>
    <w:rsid w:val="003833FE"/>
    <w:rsid w:val="00387BA9"/>
    <w:rsid w:val="00394D20"/>
    <w:rsid w:val="00397FD3"/>
    <w:rsid w:val="003B55F2"/>
    <w:rsid w:val="003C1FA4"/>
    <w:rsid w:val="003E0CFE"/>
    <w:rsid w:val="004064EF"/>
    <w:rsid w:val="00416509"/>
    <w:rsid w:val="00416B16"/>
    <w:rsid w:val="00443819"/>
    <w:rsid w:val="00453C3E"/>
    <w:rsid w:val="004E03B4"/>
    <w:rsid w:val="004E2EF9"/>
    <w:rsid w:val="00512477"/>
    <w:rsid w:val="00530F49"/>
    <w:rsid w:val="005439FD"/>
    <w:rsid w:val="00547462"/>
    <w:rsid w:val="005577E9"/>
    <w:rsid w:val="005627E0"/>
    <w:rsid w:val="00573B4D"/>
    <w:rsid w:val="0059378B"/>
    <w:rsid w:val="00597D5B"/>
    <w:rsid w:val="005A6545"/>
    <w:rsid w:val="005C4AA6"/>
    <w:rsid w:val="005E0B6A"/>
    <w:rsid w:val="006012F1"/>
    <w:rsid w:val="00680269"/>
    <w:rsid w:val="006A46BF"/>
    <w:rsid w:val="006B3636"/>
    <w:rsid w:val="006B6844"/>
    <w:rsid w:val="006D1928"/>
    <w:rsid w:val="0070278A"/>
    <w:rsid w:val="007428F6"/>
    <w:rsid w:val="0076296F"/>
    <w:rsid w:val="00775C64"/>
    <w:rsid w:val="00780DA3"/>
    <w:rsid w:val="0079194C"/>
    <w:rsid w:val="007C33A3"/>
    <w:rsid w:val="00804C76"/>
    <w:rsid w:val="00820CDC"/>
    <w:rsid w:val="00874886"/>
    <w:rsid w:val="00875F85"/>
    <w:rsid w:val="00892449"/>
    <w:rsid w:val="00893406"/>
    <w:rsid w:val="008D6C24"/>
    <w:rsid w:val="008F4256"/>
    <w:rsid w:val="008F662E"/>
    <w:rsid w:val="00917FC4"/>
    <w:rsid w:val="00925A9A"/>
    <w:rsid w:val="00941221"/>
    <w:rsid w:val="009642FF"/>
    <w:rsid w:val="00976343"/>
    <w:rsid w:val="00981A64"/>
    <w:rsid w:val="00A43654"/>
    <w:rsid w:val="00A54654"/>
    <w:rsid w:val="00A577EA"/>
    <w:rsid w:val="00A733DD"/>
    <w:rsid w:val="00AB5A01"/>
    <w:rsid w:val="00AC4730"/>
    <w:rsid w:val="00AC65D1"/>
    <w:rsid w:val="00AF7F12"/>
    <w:rsid w:val="00B43926"/>
    <w:rsid w:val="00B54082"/>
    <w:rsid w:val="00B82EEA"/>
    <w:rsid w:val="00BA4229"/>
    <w:rsid w:val="00BB7CFA"/>
    <w:rsid w:val="00BD16C0"/>
    <w:rsid w:val="00C55CE4"/>
    <w:rsid w:val="00CC2FFA"/>
    <w:rsid w:val="00CD340F"/>
    <w:rsid w:val="00D0189B"/>
    <w:rsid w:val="00D402F0"/>
    <w:rsid w:val="00D539A3"/>
    <w:rsid w:val="00D61C9F"/>
    <w:rsid w:val="00D830AD"/>
    <w:rsid w:val="00E10CAE"/>
    <w:rsid w:val="00E44501"/>
    <w:rsid w:val="00E53A9D"/>
    <w:rsid w:val="00E77797"/>
    <w:rsid w:val="00E920B3"/>
    <w:rsid w:val="00E94B75"/>
    <w:rsid w:val="00EA30B0"/>
    <w:rsid w:val="00EC2054"/>
    <w:rsid w:val="00EF67FC"/>
    <w:rsid w:val="00EF7802"/>
    <w:rsid w:val="00F0031E"/>
    <w:rsid w:val="00F34B8A"/>
    <w:rsid w:val="00F66D67"/>
    <w:rsid w:val="00F759E2"/>
    <w:rsid w:val="00F83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CD6979F"/>
  <w15:docId w15:val="{D1B43B7F-3A78-431E-8C85-519E0C330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5627E0"/>
    <w:pPr>
      <w:widowControl w:val="0"/>
      <w:wordWrap w:val="0"/>
      <w:autoSpaceDE w:val="0"/>
      <w:autoSpaceDN w:val="0"/>
      <w:adjustRightInd w:val="0"/>
      <w:spacing w:line="289" w:lineRule="exact"/>
      <w:jc w:val="both"/>
    </w:pPr>
    <w:rPr>
      <w:rFonts w:ascii="Century" w:eastAsia="ＭＳ 明朝" w:hAnsi="Century" w:cs="ＭＳ 明朝"/>
      <w:spacing w:val="-1"/>
      <w:kern w:val="0"/>
      <w:szCs w:val="21"/>
    </w:rPr>
  </w:style>
  <w:style w:type="paragraph" w:styleId="a4">
    <w:name w:val="header"/>
    <w:basedOn w:val="a"/>
    <w:link w:val="a5"/>
    <w:uiPriority w:val="99"/>
    <w:semiHidden/>
    <w:unhideWhenUsed/>
    <w:rsid w:val="003325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332541"/>
  </w:style>
  <w:style w:type="paragraph" w:styleId="a6">
    <w:name w:val="footer"/>
    <w:basedOn w:val="a"/>
    <w:link w:val="a7"/>
    <w:uiPriority w:val="99"/>
    <w:semiHidden/>
    <w:unhideWhenUsed/>
    <w:rsid w:val="003325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332541"/>
  </w:style>
  <w:style w:type="paragraph" w:styleId="a8">
    <w:name w:val="Closing"/>
    <w:basedOn w:val="a"/>
    <w:link w:val="a9"/>
    <w:uiPriority w:val="99"/>
    <w:unhideWhenUsed/>
    <w:rsid w:val="00775C64"/>
    <w:pPr>
      <w:jc w:val="right"/>
    </w:pPr>
    <w:rPr>
      <w:rFonts w:ascii="ＭＳ 明朝" w:eastAsia="ＭＳ 明朝" w:hAnsi="ＭＳ 明朝" w:cs="ＭＳ 明朝"/>
      <w:spacing w:val="-1"/>
      <w:kern w:val="0"/>
      <w:sz w:val="22"/>
    </w:rPr>
  </w:style>
  <w:style w:type="character" w:customStyle="1" w:styleId="a9">
    <w:name w:val="結語 (文字)"/>
    <w:basedOn w:val="a0"/>
    <w:link w:val="a8"/>
    <w:uiPriority w:val="99"/>
    <w:rsid w:val="00775C64"/>
    <w:rPr>
      <w:rFonts w:ascii="ＭＳ 明朝" w:eastAsia="ＭＳ 明朝" w:hAnsi="ＭＳ 明朝" w:cs="ＭＳ 明朝"/>
      <w:spacing w:val="-1"/>
      <w:kern w:val="0"/>
      <w:sz w:val="22"/>
    </w:rPr>
  </w:style>
  <w:style w:type="paragraph" w:styleId="aa">
    <w:name w:val="Plain Text"/>
    <w:basedOn w:val="a"/>
    <w:link w:val="ab"/>
    <w:uiPriority w:val="99"/>
    <w:semiHidden/>
    <w:unhideWhenUsed/>
    <w:rsid w:val="00547462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semiHidden/>
    <w:rsid w:val="00547462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9763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97634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934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kamura\Desktop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886311-32A5-4215-9D34-14B132B5C7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2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nakamura</dc:creator>
  <cp:lastModifiedBy>H.Hagiyama</cp:lastModifiedBy>
  <cp:revision>2</cp:revision>
  <cp:lastPrinted>2020-03-16T05:32:00Z</cp:lastPrinted>
  <dcterms:created xsi:type="dcterms:W3CDTF">2020-03-16T05:34:00Z</dcterms:created>
  <dcterms:modified xsi:type="dcterms:W3CDTF">2020-03-16T05:34:00Z</dcterms:modified>
</cp:coreProperties>
</file>