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B0BF92" w14:textId="77777777" w:rsidR="00E57BC0" w:rsidRDefault="00E57BC0">
      <w:r>
        <w:rPr>
          <w:rFonts w:hint="eastAsia"/>
        </w:rPr>
        <w:t>光市</w:t>
      </w:r>
      <w:r>
        <w:t xml:space="preserve">ソフトテニス連盟　</w:t>
      </w:r>
      <w:r>
        <w:rPr>
          <w:rFonts w:hint="eastAsia"/>
        </w:rPr>
        <w:t>阿部</w:t>
      </w:r>
      <w:r>
        <w:t xml:space="preserve">　宛</w:t>
      </w:r>
    </w:p>
    <w:p w14:paraId="64B21A6E" w14:textId="77777777" w:rsidR="00E57BC0" w:rsidRDefault="00E57BC0">
      <w:pPr>
        <w:ind w:left="1470" w:hangingChars="700" w:hanging="1470"/>
      </w:pPr>
    </w:p>
    <w:p w14:paraId="1FACD85D" w14:textId="77777777" w:rsidR="00E57BC0" w:rsidRDefault="00E57BC0">
      <w:pPr>
        <w:ind w:left="1470" w:hangingChars="700" w:hanging="1470"/>
        <w:jc w:val="center"/>
        <w:rPr>
          <w:rFonts w:hint="eastAsia"/>
        </w:rPr>
      </w:pPr>
    </w:p>
    <w:p w14:paraId="44F51890" w14:textId="77777777" w:rsidR="00E57BC0" w:rsidRDefault="00E57BC0">
      <w:pPr>
        <w:ind w:left="1470" w:hangingChars="700" w:hanging="1470"/>
        <w:jc w:val="center"/>
      </w:pPr>
      <w:r>
        <w:rPr>
          <w:rFonts w:hint="eastAsia"/>
        </w:rPr>
        <w:t>近県</w:t>
      </w:r>
      <w:r>
        <w:t>クラブ</w:t>
      </w:r>
      <w:r>
        <w:rPr>
          <w:rFonts w:hint="eastAsia"/>
        </w:rPr>
        <w:t>対抗インドア光</w:t>
      </w:r>
      <w:r>
        <w:t>大会</w:t>
      </w:r>
    </w:p>
    <w:p w14:paraId="09BC2FAC" w14:textId="77777777" w:rsidR="00E57BC0" w:rsidRDefault="00E57BC0">
      <w:pPr>
        <w:ind w:left="1470" w:hangingChars="700" w:hanging="1470"/>
        <w:jc w:val="center"/>
      </w:pPr>
      <w:r>
        <w:rPr>
          <w:rFonts w:hint="eastAsia"/>
        </w:rPr>
        <w:t>参加</w:t>
      </w:r>
      <w:r>
        <w:t>申込書</w:t>
      </w:r>
    </w:p>
    <w:p w14:paraId="137D876B" w14:textId="77777777" w:rsidR="00E57BC0" w:rsidRDefault="00E57BC0">
      <w:pPr>
        <w:ind w:left="1470" w:hangingChars="700" w:hanging="1470"/>
        <w:jc w:val="center"/>
      </w:pPr>
    </w:p>
    <w:p w14:paraId="51C0D49C" w14:textId="77777777" w:rsidR="00E57BC0" w:rsidRDefault="00E57BC0">
      <w:pPr>
        <w:ind w:left="1470" w:hangingChars="700" w:hanging="1470"/>
      </w:pPr>
    </w:p>
    <w:tbl>
      <w:tblPr>
        <w:tblpPr w:leftFromText="180" w:rightFromText="180" w:vertAnchor="text" w:horzAnchor="page" w:tblpX="1410" w:tblpY="536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2472"/>
        <w:gridCol w:w="1449"/>
        <w:gridCol w:w="2238"/>
        <w:gridCol w:w="1945"/>
      </w:tblGrid>
      <w:tr w:rsidR="00CA702B" w14:paraId="66CD4BC1" w14:textId="77777777" w:rsidTr="00CA702B">
        <w:trPr>
          <w:trHeight w:val="358"/>
        </w:trPr>
        <w:tc>
          <w:tcPr>
            <w:tcW w:w="1216" w:type="dxa"/>
          </w:tcPr>
          <w:p w14:paraId="6DA93C1C" w14:textId="77777777" w:rsidR="00CA702B" w:rsidRDefault="00CA702B" w:rsidP="00CA702B">
            <w:r>
              <w:rPr>
                <w:rFonts w:hint="eastAsia"/>
              </w:rPr>
              <w:t>番号</w:t>
            </w:r>
          </w:p>
        </w:tc>
        <w:tc>
          <w:tcPr>
            <w:tcW w:w="2472" w:type="dxa"/>
          </w:tcPr>
          <w:p w14:paraId="1073FD67" w14:textId="77777777" w:rsidR="00CA702B" w:rsidRDefault="00CA702B" w:rsidP="00CA702B">
            <w:pPr>
              <w:jc w:val="center"/>
            </w:pPr>
            <w:r>
              <w:rPr>
                <w:rFonts w:hint="eastAsia"/>
              </w:rPr>
              <w:t>選手</w:t>
            </w:r>
            <w:r>
              <w:t>氏名</w:t>
            </w:r>
          </w:p>
        </w:tc>
        <w:tc>
          <w:tcPr>
            <w:tcW w:w="1449" w:type="dxa"/>
          </w:tcPr>
          <w:p w14:paraId="4CCD1C61" w14:textId="77777777" w:rsidR="00CA702B" w:rsidRDefault="00CA702B" w:rsidP="00CA702B">
            <w:pPr>
              <w:jc w:val="center"/>
            </w:pPr>
            <w:r>
              <w:t>年齢</w:t>
            </w:r>
          </w:p>
        </w:tc>
        <w:tc>
          <w:tcPr>
            <w:tcW w:w="2238" w:type="dxa"/>
          </w:tcPr>
          <w:p w14:paraId="73C68569" w14:textId="77777777" w:rsidR="00CA702B" w:rsidRDefault="00CA702B" w:rsidP="00CA702B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1945" w:type="dxa"/>
          </w:tcPr>
          <w:p w14:paraId="21F8F49F" w14:textId="77777777" w:rsidR="00CA702B" w:rsidRDefault="00CA702B" w:rsidP="00CA702B">
            <w:pPr>
              <w:jc w:val="center"/>
            </w:pPr>
            <w:r>
              <w:rPr>
                <w:rFonts w:hint="eastAsia"/>
              </w:rPr>
              <w:t>技術</w:t>
            </w:r>
            <w:r>
              <w:t>等級</w:t>
            </w:r>
          </w:p>
        </w:tc>
      </w:tr>
      <w:tr w:rsidR="00CA702B" w14:paraId="166F4E55" w14:textId="77777777" w:rsidTr="00CA702B">
        <w:trPr>
          <w:trHeight w:val="566"/>
        </w:trPr>
        <w:tc>
          <w:tcPr>
            <w:tcW w:w="1216" w:type="dxa"/>
            <w:vAlign w:val="center"/>
          </w:tcPr>
          <w:p w14:paraId="6CE01CB4" w14:textId="77777777" w:rsidR="00CA702B" w:rsidRDefault="00CA702B" w:rsidP="00CA702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72" w:type="dxa"/>
            <w:vAlign w:val="center"/>
          </w:tcPr>
          <w:p w14:paraId="6CBA0D50" w14:textId="77777777" w:rsidR="00CA702B" w:rsidRDefault="00CA702B" w:rsidP="00CA702B"/>
        </w:tc>
        <w:tc>
          <w:tcPr>
            <w:tcW w:w="1449" w:type="dxa"/>
            <w:vAlign w:val="center"/>
          </w:tcPr>
          <w:p w14:paraId="389DB3DE" w14:textId="77777777" w:rsidR="00CA702B" w:rsidRDefault="00CA702B" w:rsidP="00CA702B"/>
        </w:tc>
        <w:tc>
          <w:tcPr>
            <w:tcW w:w="2238" w:type="dxa"/>
            <w:vAlign w:val="center"/>
          </w:tcPr>
          <w:p w14:paraId="150A2497" w14:textId="77777777" w:rsidR="00CA702B" w:rsidRDefault="00CA702B" w:rsidP="00CA702B"/>
        </w:tc>
        <w:tc>
          <w:tcPr>
            <w:tcW w:w="1945" w:type="dxa"/>
            <w:vAlign w:val="center"/>
          </w:tcPr>
          <w:p w14:paraId="412A7FA2" w14:textId="77777777" w:rsidR="00CA702B" w:rsidRDefault="00CA702B" w:rsidP="00CA702B">
            <w:pPr>
              <w:jc w:val="right"/>
            </w:pPr>
            <w:r>
              <w:rPr>
                <w:rFonts w:hint="eastAsia"/>
              </w:rPr>
              <w:t>級</w:t>
            </w:r>
          </w:p>
        </w:tc>
      </w:tr>
      <w:tr w:rsidR="00CA702B" w14:paraId="40280A77" w14:textId="77777777" w:rsidTr="00CA702B">
        <w:trPr>
          <w:trHeight w:val="548"/>
        </w:trPr>
        <w:tc>
          <w:tcPr>
            <w:tcW w:w="1216" w:type="dxa"/>
            <w:vAlign w:val="center"/>
          </w:tcPr>
          <w:p w14:paraId="471CDC9C" w14:textId="77777777" w:rsidR="00CA702B" w:rsidRDefault="00CA702B" w:rsidP="00CA702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72" w:type="dxa"/>
            <w:vAlign w:val="center"/>
          </w:tcPr>
          <w:p w14:paraId="39481C52" w14:textId="77777777" w:rsidR="00CA702B" w:rsidRDefault="00CA702B" w:rsidP="00CA702B"/>
        </w:tc>
        <w:tc>
          <w:tcPr>
            <w:tcW w:w="1449" w:type="dxa"/>
            <w:vAlign w:val="center"/>
          </w:tcPr>
          <w:p w14:paraId="1E7352DA" w14:textId="77777777" w:rsidR="00CA702B" w:rsidRDefault="00CA702B" w:rsidP="00CA702B"/>
        </w:tc>
        <w:tc>
          <w:tcPr>
            <w:tcW w:w="2238" w:type="dxa"/>
            <w:vAlign w:val="center"/>
          </w:tcPr>
          <w:p w14:paraId="493E3F99" w14:textId="77777777" w:rsidR="00CA702B" w:rsidRDefault="00CA702B" w:rsidP="00CA702B"/>
        </w:tc>
        <w:tc>
          <w:tcPr>
            <w:tcW w:w="1945" w:type="dxa"/>
            <w:vAlign w:val="center"/>
          </w:tcPr>
          <w:p w14:paraId="741AB894" w14:textId="77777777" w:rsidR="00CA702B" w:rsidRDefault="00CA702B" w:rsidP="00CA702B">
            <w:pPr>
              <w:jc w:val="right"/>
            </w:pPr>
            <w:r>
              <w:rPr>
                <w:rFonts w:hint="eastAsia"/>
              </w:rPr>
              <w:t>級</w:t>
            </w:r>
          </w:p>
        </w:tc>
      </w:tr>
      <w:tr w:rsidR="00CA702B" w14:paraId="4FB069A3" w14:textId="77777777" w:rsidTr="00CA702B">
        <w:trPr>
          <w:trHeight w:val="554"/>
        </w:trPr>
        <w:tc>
          <w:tcPr>
            <w:tcW w:w="1216" w:type="dxa"/>
            <w:vAlign w:val="center"/>
          </w:tcPr>
          <w:p w14:paraId="5B264514" w14:textId="77777777" w:rsidR="00CA702B" w:rsidRDefault="00CA702B" w:rsidP="00CA702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72" w:type="dxa"/>
            <w:vAlign w:val="center"/>
          </w:tcPr>
          <w:p w14:paraId="663505E7" w14:textId="77777777" w:rsidR="00CA702B" w:rsidRDefault="00CA702B" w:rsidP="00CA702B"/>
        </w:tc>
        <w:tc>
          <w:tcPr>
            <w:tcW w:w="1449" w:type="dxa"/>
            <w:vAlign w:val="center"/>
          </w:tcPr>
          <w:p w14:paraId="1B304F81" w14:textId="77777777" w:rsidR="00CA702B" w:rsidRDefault="00CA702B" w:rsidP="00CA702B"/>
        </w:tc>
        <w:tc>
          <w:tcPr>
            <w:tcW w:w="2238" w:type="dxa"/>
            <w:vAlign w:val="center"/>
          </w:tcPr>
          <w:p w14:paraId="2766C083" w14:textId="77777777" w:rsidR="00CA702B" w:rsidRDefault="00CA702B" w:rsidP="00CA702B"/>
        </w:tc>
        <w:tc>
          <w:tcPr>
            <w:tcW w:w="1945" w:type="dxa"/>
            <w:vAlign w:val="center"/>
          </w:tcPr>
          <w:p w14:paraId="2BF4215B" w14:textId="77777777" w:rsidR="00CA702B" w:rsidRDefault="00CA702B" w:rsidP="00CA702B">
            <w:pPr>
              <w:jc w:val="right"/>
            </w:pPr>
            <w:r>
              <w:rPr>
                <w:rFonts w:hint="eastAsia"/>
              </w:rPr>
              <w:t>級</w:t>
            </w:r>
          </w:p>
        </w:tc>
      </w:tr>
      <w:tr w:rsidR="00CA702B" w14:paraId="1F00EE31" w14:textId="77777777" w:rsidTr="00CA702B">
        <w:trPr>
          <w:trHeight w:val="549"/>
        </w:trPr>
        <w:tc>
          <w:tcPr>
            <w:tcW w:w="1216" w:type="dxa"/>
            <w:vAlign w:val="center"/>
          </w:tcPr>
          <w:p w14:paraId="3DD17A4A" w14:textId="77777777" w:rsidR="00CA702B" w:rsidRDefault="00CA702B" w:rsidP="00CA702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72" w:type="dxa"/>
            <w:vAlign w:val="center"/>
          </w:tcPr>
          <w:p w14:paraId="284D4E30" w14:textId="77777777" w:rsidR="00CA702B" w:rsidRDefault="00CA702B" w:rsidP="00CA702B"/>
        </w:tc>
        <w:tc>
          <w:tcPr>
            <w:tcW w:w="1449" w:type="dxa"/>
            <w:vAlign w:val="center"/>
          </w:tcPr>
          <w:p w14:paraId="38BD5118" w14:textId="77777777" w:rsidR="00CA702B" w:rsidRDefault="00CA702B" w:rsidP="00CA702B"/>
        </w:tc>
        <w:tc>
          <w:tcPr>
            <w:tcW w:w="2238" w:type="dxa"/>
            <w:vAlign w:val="center"/>
          </w:tcPr>
          <w:p w14:paraId="51DCCE66" w14:textId="77777777" w:rsidR="00CA702B" w:rsidRDefault="00CA702B" w:rsidP="00CA702B"/>
        </w:tc>
        <w:tc>
          <w:tcPr>
            <w:tcW w:w="1945" w:type="dxa"/>
            <w:vAlign w:val="center"/>
          </w:tcPr>
          <w:p w14:paraId="1EE7003D" w14:textId="77777777" w:rsidR="00CA702B" w:rsidRDefault="00CA702B" w:rsidP="00CA702B">
            <w:pPr>
              <w:jc w:val="right"/>
            </w:pPr>
            <w:r>
              <w:rPr>
                <w:rFonts w:hint="eastAsia"/>
              </w:rPr>
              <w:t>級</w:t>
            </w:r>
          </w:p>
        </w:tc>
      </w:tr>
      <w:tr w:rsidR="00CA702B" w14:paraId="35D890E7" w14:textId="77777777" w:rsidTr="00CA702B">
        <w:trPr>
          <w:trHeight w:val="555"/>
        </w:trPr>
        <w:tc>
          <w:tcPr>
            <w:tcW w:w="1216" w:type="dxa"/>
            <w:vAlign w:val="center"/>
          </w:tcPr>
          <w:p w14:paraId="01BE92F7" w14:textId="77777777" w:rsidR="00CA702B" w:rsidRDefault="00CA702B" w:rsidP="00CA702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72" w:type="dxa"/>
            <w:vAlign w:val="center"/>
          </w:tcPr>
          <w:p w14:paraId="0718B3F3" w14:textId="77777777" w:rsidR="00CA702B" w:rsidRDefault="00CA702B" w:rsidP="00CA702B"/>
        </w:tc>
        <w:tc>
          <w:tcPr>
            <w:tcW w:w="1449" w:type="dxa"/>
            <w:vAlign w:val="center"/>
          </w:tcPr>
          <w:p w14:paraId="59BC16D1" w14:textId="77777777" w:rsidR="00CA702B" w:rsidRDefault="00CA702B" w:rsidP="00CA702B"/>
        </w:tc>
        <w:tc>
          <w:tcPr>
            <w:tcW w:w="2238" w:type="dxa"/>
            <w:vAlign w:val="center"/>
          </w:tcPr>
          <w:p w14:paraId="1FC440D6" w14:textId="77777777" w:rsidR="00CA702B" w:rsidRDefault="00CA702B" w:rsidP="00CA702B"/>
        </w:tc>
        <w:tc>
          <w:tcPr>
            <w:tcW w:w="1945" w:type="dxa"/>
            <w:vAlign w:val="center"/>
          </w:tcPr>
          <w:p w14:paraId="46F81208" w14:textId="77777777" w:rsidR="00CA702B" w:rsidRDefault="00CA702B" w:rsidP="00CA702B">
            <w:pPr>
              <w:jc w:val="right"/>
            </w:pPr>
            <w:r>
              <w:rPr>
                <w:rFonts w:hint="eastAsia"/>
              </w:rPr>
              <w:t>級</w:t>
            </w:r>
          </w:p>
        </w:tc>
      </w:tr>
      <w:tr w:rsidR="00CA702B" w14:paraId="6D5D64D9" w14:textId="77777777" w:rsidTr="00CA702B">
        <w:trPr>
          <w:trHeight w:val="537"/>
        </w:trPr>
        <w:tc>
          <w:tcPr>
            <w:tcW w:w="1216" w:type="dxa"/>
            <w:vAlign w:val="center"/>
          </w:tcPr>
          <w:p w14:paraId="503BB925" w14:textId="77777777" w:rsidR="00CA702B" w:rsidRDefault="00CA702B" w:rsidP="00CA702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472" w:type="dxa"/>
            <w:vAlign w:val="center"/>
          </w:tcPr>
          <w:p w14:paraId="1E3AA85F" w14:textId="77777777" w:rsidR="00CA702B" w:rsidRDefault="00CA702B" w:rsidP="00CA702B"/>
        </w:tc>
        <w:tc>
          <w:tcPr>
            <w:tcW w:w="1449" w:type="dxa"/>
            <w:vAlign w:val="center"/>
          </w:tcPr>
          <w:p w14:paraId="4B59F584" w14:textId="77777777" w:rsidR="00CA702B" w:rsidRDefault="00CA702B" w:rsidP="00CA702B"/>
        </w:tc>
        <w:tc>
          <w:tcPr>
            <w:tcW w:w="2238" w:type="dxa"/>
            <w:vAlign w:val="center"/>
          </w:tcPr>
          <w:p w14:paraId="552C9AD9" w14:textId="77777777" w:rsidR="00CA702B" w:rsidRDefault="00CA702B" w:rsidP="00CA702B"/>
        </w:tc>
        <w:tc>
          <w:tcPr>
            <w:tcW w:w="1945" w:type="dxa"/>
            <w:vAlign w:val="center"/>
          </w:tcPr>
          <w:p w14:paraId="2B3D6521" w14:textId="77777777" w:rsidR="00CA702B" w:rsidRDefault="00CA702B" w:rsidP="00CA702B">
            <w:pPr>
              <w:jc w:val="right"/>
            </w:pPr>
            <w:r>
              <w:rPr>
                <w:rFonts w:hint="eastAsia"/>
              </w:rPr>
              <w:t>級</w:t>
            </w:r>
          </w:p>
        </w:tc>
      </w:tr>
      <w:tr w:rsidR="00CA702B" w14:paraId="4CD5F643" w14:textId="77777777" w:rsidTr="00CA702B">
        <w:trPr>
          <w:trHeight w:val="546"/>
        </w:trPr>
        <w:tc>
          <w:tcPr>
            <w:tcW w:w="1216" w:type="dxa"/>
            <w:vAlign w:val="center"/>
          </w:tcPr>
          <w:p w14:paraId="32F2CC13" w14:textId="77777777" w:rsidR="00CA702B" w:rsidRDefault="00CA702B" w:rsidP="00CA702B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472" w:type="dxa"/>
            <w:vAlign w:val="center"/>
          </w:tcPr>
          <w:p w14:paraId="278BB677" w14:textId="77777777" w:rsidR="00CA702B" w:rsidRDefault="00CA702B" w:rsidP="00CA702B"/>
        </w:tc>
        <w:tc>
          <w:tcPr>
            <w:tcW w:w="1449" w:type="dxa"/>
            <w:vAlign w:val="center"/>
          </w:tcPr>
          <w:p w14:paraId="35E3CA99" w14:textId="77777777" w:rsidR="00CA702B" w:rsidRDefault="00CA702B" w:rsidP="00CA702B"/>
        </w:tc>
        <w:tc>
          <w:tcPr>
            <w:tcW w:w="2238" w:type="dxa"/>
            <w:vAlign w:val="center"/>
          </w:tcPr>
          <w:p w14:paraId="7EE0217A" w14:textId="77777777" w:rsidR="00CA702B" w:rsidRDefault="00CA702B" w:rsidP="00CA702B"/>
        </w:tc>
        <w:tc>
          <w:tcPr>
            <w:tcW w:w="1945" w:type="dxa"/>
            <w:vAlign w:val="center"/>
          </w:tcPr>
          <w:p w14:paraId="7771339D" w14:textId="77777777" w:rsidR="00CA702B" w:rsidRDefault="00CA702B" w:rsidP="00CA702B">
            <w:pPr>
              <w:jc w:val="right"/>
            </w:pPr>
            <w:r>
              <w:rPr>
                <w:rFonts w:hint="eastAsia"/>
              </w:rPr>
              <w:t>級</w:t>
            </w:r>
          </w:p>
        </w:tc>
      </w:tr>
      <w:tr w:rsidR="00CA702B" w14:paraId="08730DB0" w14:textId="77777777" w:rsidTr="00CA702B">
        <w:trPr>
          <w:trHeight w:val="576"/>
        </w:trPr>
        <w:tc>
          <w:tcPr>
            <w:tcW w:w="1216" w:type="dxa"/>
            <w:vAlign w:val="center"/>
          </w:tcPr>
          <w:p w14:paraId="4755354B" w14:textId="77777777" w:rsidR="00CA702B" w:rsidRDefault="00CA702B" w:rsidP="00CA702B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472" w:type="dxa"/>
            <w:vAlign w:val="center"/>
          </w:tcPr>
          <w:p w14:paraId="2AEA46A1" w14:textId="77777777" w:rsidR="00CA702B" w:rsidRDefault="00CA702B" w:rsidP="00CA702B"/>
        </w:tc>
        <w:tc>
          <w:tcPr>
            <w:tcW w:w="1449" w:type="dxa"/>
            <w:vAlign w:val="center"/>
          </w:tcPr>
          <w:p w14:paraId="78A453CB" w14:textId="77777777" w:rsidR="00CA702B" w:rsidRDefault="00CA702B" w:rsidP="00CA702B"/>
        </w:tc>
        <w:tc>
          <w:tcPr>
            <w:tcW w:w="2238" w:type="dxa"/>
            <w:vAlign w:val="center"/>
          </w:tcPr>
          <w:p w14:paraId="532F939F" w14:textId="77777777" w:rsidR="00CA702B" w:rsidRDefault="00CA702B" w:rsidP="00CA702B"/>
        </w:tc>
        <w:tc>
          <w:tcPr>
            <w:tcW w:w="1945" w:type="dxa"/>
            <w:vAlign w:val="center"/>
          </w:tcPr>
          <w:p w14:paraId="633F24C9" w14:textId="77777777" w:rsidR="00CA702B" w:rsidRDefault="00CA702B" w:rsidP="00CA702B">
            <w:pPr>
              <w:jc w:val="right"/>
            </w:pPr>
            <w:r>
              <w:rPr>
                <w:rFonts w:hint="eastAsia"/>
              </w:rPr>
              <w:t>級</w:t>
            </w:r>
          </w:p>
        </w:tc>
      </w:tr>
    </w:tbl>
    <w:p w14:paraId="40E0C42C" w14:textId="77777777" w:rsidR="00E57BC0" w:rsidRDefault="00E57BC0">
      <w:pPr>
        <w:ind w:left="1470" w:hangingChars="700" w:hanging="1470"/>
        <w:jc w:val="center"/>
      </w:pPr>
    </w:p>
    <w:p w14:paraId="09D29E69" w14:textId="77777777" w:rsidR="00E57BC0" w:rsidRDefault="00E57BC0">
      <w:pPr>
        <w:ind w:left="1470" w:hangingChars="700" w:hanging="1470"/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13"/>
      </w:tblGrid>
      <w:tr w:rsidR="00E57BC0" w14:paraId="633D4CCC" w14:textId="77777777">
        <w:trPr>
          <w:trHeight w:val="523"/>
        </w:trPr>
        <w:tc>
          <w:tcPr>
            <w:tcW w:w="1701" w:type="dxa"/>
            <w:vAlign w:val="center"/>
          </w:tcPr>
          <w:p w14:paraId="7013CE20" w14:textId="77777777" w:rsidR="00E57BC0" w:rsidRDefault="00E57BC0">
            <w:pPr>
              <w:jc w:val="center"/>
            </w:pPr>
            <w:r>
              <w:rPr>
                <w:rFonts w:hint="eastAsia"/>
              </w:rPr>
              <w:t>所属</w:t>
            </w:r>
            <w:r>
              <w:t>団体名</w:t>
            </w:r>
          </w:p>
        </w:tc>
        <w:tc>
          <w:tcPr>
            <w:tcW w:w="7513" w:type="dxa"/>
          </w:tcPr>
          <w:p w14:paraId="42D7935E" w14:textId="77777777" w:rsidR="00E57BC0" w:rsidRDefault="00E57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E57BC0" w14:paraId="0051FAF8" w14:textId="77777777">
        <w:trPr>
          <w:trHeight w:val="573"/>
        </w:trPr>
        <w:tc>
          <w:tcPr>
            <w:tcW w:w="1701" w:type="dxa"/>
            <w:vAlign w:val="center"/>
          </w:tcPr>
          <w:p w14:paraId="41B80B2C" w14:textId="77777777" w:rsidR="00E57BC0" w:rsidRDefault="00E57BC0">
            <w:pPr>
              <w:jc w:val="center"/>
            </w:pPr>
            <w:r>
              <w:rPr>
                <w:rFonts w:hint="eastAsia"/>
              </w:rPr>
              <w:t>部長名</w:t>
            </w:r>
          </w:p>
        </w:tc>
        <w:tc>
          <w:tcPr>
            <w:tcW w:w="7513" w:type="dxa"/>
          </w:tcPr>
          <w:p w14:paraId="4C916163" w14:textId="77777777" w:rsidR="00E57BC0" w:rsidRDefault="00E57BC0">
            <w:pPr>
              <w:jc w:val="center"/>
              <w:rPr>
                <w:rFonts w:hint="eastAsia"/>
              </w:rPr>
            </w:pPr>
          </w:p>
        </w:tc>
      </w:tr>
      <w:tr w:rsidR="00E57BC0" w14:paraId="1DE91056" w14:textId="77777777">
        <w:trPr>
          <w:trHeight w:val="538"/>
        </w:trPr>
        <w:tc>
          <w:tcPr>
            <w:tcW w:w="1701" w:type="dxa"/>
            <w:vAlign w:val="center"/>
          </w:tcPr>
          <w:p w14:paraId="6415B410" w14:textId="77777777" w:rsidR="00E57BC0" w:rsidRDefault="00E57BC0">
            <w:pPr>
              <w:jc w:val="center"/>
            </w:pPr>
            <w:r>
              <w:rPr>
                <w:rFonts w:hint="eastAsia"/>
              </w:rPr>
              <w:t>申込</w:t>
            </w:r>
            <w:r>
              <w:t>責任者氏名</w:t>
            </w:r>
          </w:p>
        </w:tc>
        <w:tc>
          <w:tcPr>
            <w:tcW w:w="7513" w:type="dxa"/>
          </w:tcPr>
          <w:p w14:paraId="2FA9BDF4" w14:textId="77777777" w:rsidR="00E57BC0" w:rsidRDefault="00E57BC0">
            <w:pPr>
              <w:jc w:val="center"/>
              <w:rPr>
                <w:rFonts w:hint="eastAsia"/>
              </w:rPr>
            </w:pPr>
          </w:p>
        </w:tc>
      </w:tr>
      <w:tr w:rsidR="00E57BC0" w14:paraId="4ACE8C7C" w14:textId="77777777">
        <w:trPr>
          <w:trHeight w:val="573"/>
        </w:trPr>
        <w:tc>
          <w:tcPr>
            <w:tcW w:w="1701" w:type="dxa"/>
            <w:vAlign w:val="center"/>
          </w:tcPr>
          <w:p w14:paraId="11246CCA" w14:textId="77777777" w:rsidR="00E57BC0" w:rsidRDefault="00E57BC0">
            <w:pPr>
              <w:jc w:val="center"/>
            </w:pPr>
            <w:r>
              <w:rPr>
                <w:rFonts w:hint="eastAsia"/>
              </w:rPr>
              <w:t>同上</w:t>
            </w:r>
            <w:r>
              <w:t>住所連絡先</w:t>
            </w:r>
          </w:p>
        </w:tc>
        <w:tc>
          <w:tcPr>
            <w:tcW w:w="7513" w:type="dxa"/>
            <w:vAlign w:val="center"/>
          </w:tcPr>
          <w:p w14:paraId="3D6E480A" w14:textId="77777777" w:rsidR="00E57BC0" w:rsidRDefault="00E57BC0">
            <w:pPr>
              <w:ind w:right="840"/>
              <w:rPr>
                <w:rFonts w:hint="eastAsia"/>
              </w:rPr>
            </w:pPr>
            <w:r>
              <w:t xml:space="preserve">　　　　　　　　　　　　　　　　　</w:t>
            </w:r>
          </w:p>
        </w:tc>
      </w:tr>
    </w:tbl>
    <w:p w14:paraId="70F05D9E" w14:textId="77777777" w:rsidR="00E57BC0" w:rsidRDefault="00E57BC0">
      <w:pPr>
        <w:ind w:left="1470" w:hangingChars="700" w:hanging="1470"/>
        <w:jc w:val="center"/>
      </w:pPr>
    </w:p>
    <w:p w14:paraId="504457CE" w14:textId="77777777" w:rsidR="00E57BC0" w:rsidRDefault="00E57BC0">
      <w:pPr>
        <w:ind w:left="1470" w:hangingChars="700" w:hanging="1470"/>
        <w:jc w:val="left"/>
      </w:pPr>
      <w:r>
        <w:rPr>
          <w:rFonts w:hint="eastAsia"/>
        </w:rPr>
        <w:t>※</w:t>
      </w:r>
      <w:r>
        <w:t>技術等級</w:t>
      </w:r>
      <w:r>
        <w:rPr>
          <w:rFonts w:hint="eastAsia"/>
        </w:rPr>
        <w:t>は</w:t>
      </w:r>
      <w:r>
        <w:t>、</w:t>
      </w:r>
      <w:r>
        <w:rPr>
          <w:rFonts w:hint="eastAsia"/>
        </w:rPr>
        <w:t>未取得</w:t>
      </w:r>
      <w:r>
        <w:t>でも参加可能です。</w:t>
      </w:r>
    </w:p>
    <w:p w14:paraId="68E958C5" w14:textId="77777777" w:rsidR="00E57BC0" w:rsidRDefault="00E57BC0">
      <w:pPr>
        <w:ind w:left="1470" w:hangingChars="700" w:hanging="1470"/>
        <w:jc w:val="left"/>
      </w:pPr>
      <w:r>
        <w:rPr>
          <w:rFonts w:hint="eastAsia"/>
        </w:rPr>
        <w:t>※</w:t>
      </w:r>
      <w:r>
        <w:t>このまま郵送いただくか</w:t>
      </w:r>
      <w:r>
        <w:rPr>
          <w:rFonts w:hint="eastAsia"/>
        </w:rPr>
        <w:t>、</w:t>
      </w:r>
      <w:r>
        <w:t>同様の内容であれば任意の様式でメールいただいても結構です。</w:t>
      </w:r>
    </w:p>
    <w:p w14:paraId="5AFF5CB9" w14:textId="77777777" w:rsidR="0019189E" w:rsidRDefault="00E57BC0">
      <w:pPr>
        <w:ind w:left="1470" w:hangingChars="700" w:hanging="1470"/>
        <w:jc w:val="left"/>
        <w:rPr>
          <w:rFonts w:hint="eastAsia"/>
        </w:rPr>
      </w:pPr>
      <w:r>
        <w:rPr>
          <w:rFonts w:hint="eastAsia"/>
        </w:rPr>
        <w:t>※</w:t>
      </w:r>
      <w:r>
        <w:t>申込は可能な限り、メールで</w:t>
      </w:r>
      <w:r>
        <w:rPr>
          <w:rFonts w:hint="eastAsia"/>
        </w:rPr>
        <w:t>いただける</w:t>
      </w:r>
      <w:r>
        <w:t>と助かります</w:t>
      </w:r>
      <w:r>
        <w:rPr>
          <w:rFonts w:hint="eastAsia"/>
        </w:rPr>
        <w:t>。</w:t>
      </w:r>
    </w:p>
    <w:sectPr w:rsidR="0019189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9189E"/>
    <w:rsid w:val="004939F4"/>
    <w:rsid w:val="00494085"/>
    <w:rsid w:val="006057D7"/>
    <w:rsid w:val="0061461F"/>
    <w:rsid w:val="00624C97"/>
    <w:rsid w:val="008302DD"/>
    <w:rsid w:val="00862C14"/>
    <w:rsid w:val="008E17A7"/>
    <w:rsid w:val="009107D2"/>
    <w:rsid w:val="009816C8"/>
    <w:rsid w:val="009D6A3A"/>
    <w:rsid w:val="00B61FA3"/>
    <w:rsid w:val="00B84DA1"/>
    <w:rsid w:val="00B935D4"/>
    <w:rsid w:val="00BE1B01"/>
    <w:rsid w:val="00CA702B"/>
    <w:rsid w:val="00E04AB6"/>
    <w:rsid w:val="00E57BC0"/>
    <w:rsid w:val="00ED3AA4"/>
    <w:rsid w:val="00ED5404"/>
    <w:rsid w:val="00F15DA6"/>
    <w:rsid w:val="01EB4D0B"/>
    <w:rsid w:val="1FE2018B"/>
    <w:rsid w:val="29BB52C5"/>
    <w:rsid w:val="37F026B1"/>
    <w:rsid w:val="4A1504F4"/>
    <w:rsid w:val="52D45B34"/>
    <w:rsid w:val="571B1B64"/>
    <w:rsid w:val="696737CB"/>
    <w:rsid w:val="6AD43053"/>
    <w:rsid w:val="7757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E913DCD"/>
  <w15:chartTrackingRefBased/>
  <w15:docId w15:val="{E2DC8D1C-EC95-47AF-8F1C-71E9C80F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link w:val="Date"/>
  </w:style>
  <w:style w:type="character" w:customStyle="1" w:styleId="a4">
    <w:name w:val="吹き出し (文字)"/>
    <w:link w:val="a5"/>
    <w:rPr>
      <w:rFonts w:ascii="Arial" w:eastAsia="ＭＳ ゴシック" w:hAnsi="Arial"/>
      <w:sz w:val="18"/>
      <w:szCs w:val="18"/>
    </w:rPr>
  </w:style>
  <w:style w:type="character" w:styleId="a6">
    <w:name w:val="Unresolved Mention"/>
    <w:uiPriority w:val="99"/>
    <w:unhideWhenUsed/>
    <w:rPr>
      <w:color w:val="605E5C"/>
      <w:shd w:val="clear" w:color="auto" w:fill="E1DFDD"/>
    </w:rPr>
  </w:style>
  <w:style w:type="character" w:styleId="a7">
    <w:name w:val="Hyperlink"/>
    <w:uiPriority w:val="99"/>
    <w:unhideWhenUsed/>
    <w:rPr>
      <w:color w:val="0563C1"/>
      <w:u w:val="single"/>
    </w:rPr>
  </w:style>
  <w:style w:type="paragraph" w:customStyle="1" w:styleId="Date">
    <w:name w:val="Date"/>
    <w:basedOn w:val="a"/>
    <w:next w:val="a"/>
    <w:link w:val="a3"/>
  </w:style>
  <w:style w:type="paragraph" w:styleId="a5">
    <w:name w:val="Balloon Text"/>
    <w:basedOn w:val="a"/>
    <w:link w:val="a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A9F6-5A61-489A-9B65-F150C5DF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増岡　悠一</vt:lpstr>
    </vt:vector>
  </TitlesOfParts>
  <Company>光地区消防組合</Company>
  <LinksUpToDate>false</LinksUpToDate>
  <CharactersWithSpaces>287</CharactersWithSpaces>
  <SharedDoc>false</SharedDoc>
  <HLinks>
    <vt:vector size="12" baseType="variant">
      <vt:variant>
        <vt:i4>5320777</vt:i4>
      </vt:variant>
      <vt:variant>
        <vt:i4>3</vt:i4>
      </vt:variant>
      <vt:variant>
        <vt:i4>0</vt:i4>
      </vt:variant>
      <vt:variant>
        <vt:i4>5</vt:i4>
      </vt:variant>
      <vt:variant>
        <vt:lpwstr>mailto:takeabe1964@gmail.com、 FAX</vt:lpwstr>
      </vt:variant>
      <vt:variant>
        <vt:lpwstr/>
      </vt:variant>
      <vt:variant>
        <vt:i4>917529</vt:i4>
      </vt:variant>
      <vt:variant>
        <vt:i4>0</vt:i4>
      </vt:variant>
      <vt:variant>
        <vt:i4>0</vt:i4>
      </vt:variant>
      <vt:variant>
        <vt:i4>5</vt:i4>
      </vt:variant>
      <vt:variant>
        <vt:lpwstr>mailto:take_abe1964@red.megaegg.ne.jp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増岡　悠一</dc:title>
  <dc:subject/>
  <dc:creator>S-CYUOU-001</dc:creator>
  <cp:keywords/>
  <cp:lastModifiedBy>博史 萩山</cp:lastModifiedBy>
  <cp:revision>2</cp:revision>
  <cp:lastPrinted>2025-11-24T09:08:00Z</cp:lastPrinted>
  <dcterms:created xsi:type="dcterms:W3CDTF">2025-11-24T09:10:00Z</dcterms:created>
  <dcterms:modified xsi:type="dcterms:W3CDTF">2025-11-24T09:10:00Z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